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4172" w14:textId="77777777" w:rsidR="00021913" w:rsidRDefault="00021913" w:rsidP="00BC1958">
      <w:pPr>
        <w:spacing w:after="0"/>
        <w:rPr>
          <w:b/>
          <w:bCs/>
          <w:color w:val="86B5BD" w:themeColor="text2"/>
        </w:rPr>
      </w:pPr>
    </w:p>
    <w:p w14:paraId="28A35141" w14:textId="77777777" w:rsidR="0079473E" w:rsidRDefault="0079473E" w:rsidP="00DB547B">
      <w:pPr>
        <w:pStyle w:val="CoverPage-PositionTitle"/>
        <w:spacing w:line="276" w:lineRule="auto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</w:p>
    <w:p w14:paraId="37A6B731" w14:textId="44B107F7" w:rsidR="0006216A" w:rsidRPr="00DB547B" w:rsidRDefault="00DB547B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 xml:space="preserve">Vice </w:t>
      </w:r>
      <w:r w:rsidR="0079473E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President for</w:t>
      </w:r>
      <w:r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 xml:space="preserve"> Marketing &amp; Communications</w:t>
      </w:r>
    </w:p>
    <w:p w14:paraId="7DAF61F8" w14:textId="2E4365C1" w:rsidR="00021913" w:rsidRPr="00DB547B" w:rsidRDefault="0006216A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 w:rsidRPr="00DB547B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Search Committee Update Meeting</w:t>
      </w:r>
    </w:p>
    <w:p w14:paraId="78534F8A" w14:textId="77777777" w:rsidR="00021913" w:rsidRPr="00DB547B" w:rsidRDefault="00021913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</w:p>
    <w:p w14:paraId="50B6610D" w14:textId="7147F3A8" w:rsidR="0061119F" w:rsidRPr="00DB547B" w:rsidRDefault="0061119F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 w:rsidRPr="00DB547B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 xml:space="preserve">Date: </w:t>
      </w:r>
      <w:r w:rsidR="0079473E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Monday, May 18, 2026</w:t>
      </w:r>
    </w:p>
    <w:p w14:paraId="6A76F44F" w14:textId="5EAC97F1" w:rsidR="003F1831" w:rsidRDefault="0061119F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 w:rsidRPr="00DB547B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 xml:space="preserve">Time: </w:t>
      </w:r>
      <w:r w:rsidR="0079473E"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2:00p – 3:00p EST</w:t>
      </w:r>
    </w:p>
    <w:p w14:paraId="7EA068C8" w14:textId="1C92FA3C" w:rsidR="008C2789" w:rsidRPr="00DB547B" w:rsidRDefault="008C2789" w:rsidP="0079473E">
      <w:pPr>
        <w:pStyle w:val="CoverPage-PositionTitle"/>
        <w:spacing w:line="276" w:lineRule="auto"/>
        <w:jc w:val="center"/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</w:pPr>
      <w:r>
        <w:rPr>
          <w:rFonts w:asciiTheme="minorHAnsi" w:hAnsiTheme="minorHAnsi" w:cs="Times New Roman (Body CS)"/>
          <w:bCs/>
          <w:color w:val="3A3A3A" w:themeColor="background1" w:themeShade="40"/>
          <w:sz w:val="20"/>
          <w:szCs w:val="22"/>
        </w:rPr>
        <w:t>UCA Suite 6200, Room 6227</w:t>
      </w:r>
    </w:p>
    <w:p w14:paraId="12DC5F92" w14:textId="77777777" w:rsidR="008C2789" w:rsidRPr="004051D0" w:rsidRDefault="008C2789" w:rsidP="00A47799">
      <w:pPr>
        <w:pStyle w:val="CoverPage-PositionTitle"/>
        <w:rPr>
          <w:color w:val="auto"/>
          <w:sz w:val="28"/>
          <w:szCs w:val="28"/>
        </w:rPr>
      </w:pPr>
    </w:p>
    <w:p w14:paraId="24F570BD" w14:textId="2FEC2F39" w:rsidR="00A47799" w:rsidRPr="004051D0" w:rsidRDefault="00A47799" w:rsidP="00A47799">
      <w:pPr>
        <w:pStyle w:val="CoverPage-PositionTitle"/>
        <w:rPr>
          <w:color w:val="auto"/>
          <w:sz w:val="28"/>
          <w:szCs w:val="28"/>
        </w:rPr>
      </w:pPr>
      <w:r w:rsidRPr="004051D0">
        <w:rPr>
          <w:color w:val="auto"/>
          <w:sz w:val="28"/>
          <w:szCs w:val="28"/>
        </w:rPr>
        <w:t>Agenda Items:</w:t>
      </w:r>
    </w:p>
    <w:p w14:paraId="76F2DAC6" w14:textId="2CC5369E" w:rsidR="00A47799" w:rsidRPr="004051D0" w:rsidRDefault="00A47799" w:rsidP="004616C3">
      <w:pPr>
        <w:pStyle w:val="NumberedList"/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>Welcom</w:t>
      </w:r>
      <w:r w:rsidR="00E8721E" w:rsidRPr="004051D0">
        <w:rPr>
          <w:color w:val="auto"/>
          <w:sz w:val="20"/>
          <w:szCs w:val="18"/>
        </w:rPr>
        <w:t>e</w:t>
      </w:r>
      <w:r w:rsidRPr="004051D0">
        <w:rPr>
          <w:color w:val="auto"/>
          <w:sz w:val="20"/>
          <w:szCs w:val="18"/>
        </w:rPr>
        <w:t xml:space="preserve"> </w:t>
      </w:r>
      <w:r w:rsidR="00677251" w:rsidRPr="004051D0">
        <w:rPr>
          <w:color w:val="auto"/>
          <w:sz w:val="20"/>
          <w:szCs w:val="18"/>
        </w:rPr>
        <w:t xml:space="preserve">– </w:t>
      </w:r>
      <w:r w:rsidR="008A20B9" w:rsidRPr="004051D0">
        <w:rPr>
          <w:color w:val="auto"/>
          <w:sz w:val="20"/>
          <w:szCs w:val="18"/>
        </w:rPr>
        <w:t>Michael Brady, Search Chair</w:t>
      </w:r>
    </w:p>
    <w:p w14:paraId="21A0B9CE" w14:textId="72F917A4" w:rsidR="000A5102" w:rsidRPr="004051D0" w:rsidRDefault="000A5102" w:rsidP="00A47799">
      <w:pPr>
        <w:pStyle w:val="NumberedList"/>
        <w:numPr>
          <w:ilvl w:val="0"/>
          <w:numId w:val="4"/>
        </w:numPr>
        <w:rPr>
          <w:color w:val="auto"/>
          <w:sz w:val="20"/>
          <w:szCs w:val="18"/>
        </w:rPr>
      </w:pPr>
      <w:proofErr w:type="gramStart"/>
      <w:r w:rsidRPr="004051D0">
        <w:rPr>
          <w:color w:val="auto"/>
          <w:sz w:val="20"/>
          <w:szCs w:val="18"/>
        </w:rPr>
        <w:t>Approve</w:t>
      </w:r>
      <w:proofErr w:type="gramEnd"/>
      <w:r w:rsidRPr="004051D0">
        <w:rPr>
          <w:color w:val="auto"/>
          <w:sz w:val="20"/>
          <w:szCs w:val="18"/>
        </w:rPr>
        <w:t xml:space="preserve"> Meeting Minutes from Kick Off- Michael Brady, Search Chair</w:t>
      </w:r>
    </w:p>
    <w:p w14:paraId="227AA9F7" w14:textId="63C1ECA7" w:rsidR="00A47799" w:rsidRPr="004051D0" w:rsidRDefault="00A47799" w:rsidP="00A47799">
      <w:pPr>
        <w:pStyle w:val="NumberedList"/>
        <w:numPr>
          <w:ilvl w:val="0"/>
          <w:numId w:val="4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Recruitment Update </w:t>
      </w:r>
      <w:r w:rsidR="00677251" w:rsidRPr="004051D0">
        <w:rPr>
          <w:color w:val="auto"/>
          <w:sz w:val="20"/>
          <w:szCs w:val="18"/>
        </w:rPr>
        <w:t>–</w:t>
      </w:r>
      <w:r w:rsidR="0002496D" w:rsidRPr="004051D0">
        <w:rPr>
          <w:color w:val="auto"/>
          <w:sz w:val="20"/>
          <w:szCs w:val="18"/>
        </w:rPr>
        <w:t xml:space="preserve"> </w:t>
      </w:r>
      <w:r w:rsidR="005269BF" w:rsidRPr="004051D0">
        <w:rPr>
          <w:color w:val="auto"/>
          <w:sz w:val="20"/>
          <w:szCs w:val="18"/>
        </w:rPr>
        <w:t xml:space="preserve">Jenna </w:t>
      </w:r>
      <w:r w:rsidR="0063116B" w:rsidRPr="004051D0">
        <w:rPr>
          <w:color w:val="auto"/>
          <w:sz w:val="20"/>
          <w:szCs w:val="18"/>
        </w:rPr>
        <w:t>Brumleve</w:t>
      </w:r>
      <w:r w:rsidR="003134B8" w:rsidRPr="004051D0">
        <w:rPr>
          <w:color w:val="auto"/>
          <w:sz w:val="20"/>
          <w:szCs w:val="18"/>
        </w:rPr>
        <w:t xml:space="preserve">, </w:t>
      </w:r>
      <w:proofErr w:type="spellStart"/>
      <w:r w:rsidR="003134B8" w:rsidRPr="004051D0">
        <w:rPr>
          <w:color w:val="auto"/>
          <w:sz w:val="20"/>
          <w:szCs w:val="18"/>
        </w:rPr>
        <w:t>WittKieffer</w:t>
      </w:r>
      <w:proofErr w:type="spellEnd"/>
    </w:p>
    <w:p w14:paraId="56D7354E" w14:textId="2A9EF90D" w:rsidR="00A47799" w:rsidRPr="004051D0" w:rsidRDefault="00A47799" w:rsidP="00A47799">
      <w:pPr>
        <w:pStyle w:val="NumberedList"/>
        <w:numPr>
          <w:ilvl w:val="1"/>
          <w:numId w:val="29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>Outreach strat</w:t>
      </w:r>
      <w:r w:rsidR="000147F3" w:rsidRPr="004051D0">
        <w:rPr>
          <w:color w:val="auto"/>
          <w:sz w:val="20"/>
          <w:szCs w:val="18"/>
        </w:rPr>
        <w:t xml:space="preserve">egy </w:t>
      </w:r>
    </w:p>
    <w:p w14:paraId="1924E39B" w14:textId="77777777" w:rsidR="00A47799" w:rsidRPr="004051D0" w:rsidRDefault="00A47799" w:rsidP="00A47799">
      <w:pPr>
        <w:pStyle w:val="NumberedList"/>
        <w:numPr>
          <w:ilvl w:val="1"/>
          <w:numId w:val="29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>Progress report</w:t>
      </w:r>
    </w:p>
    <w:p w14:paraId="373C64DC" w14:textId="77777777" w:rsidR="00A47799" w:rsidRPr="004051D0" w:rsidRDefault="00A47799" w:rsidP="00A47799">
      <w:pPr>
        <w:pStyle w:val="NumberedList"/>
        <w:numPr>
          <w:ilvl w:val="1"/>
          <w:numId w:val="29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Candidate feedback and questions </w:t>
      </w:r>
    </w:p>
    <w:p w14:paraId="0136A151" w14:textId="058D7F45" w:rsidR="0071448C" w:rsidRPr="004051D0" w:rsidRDefault="00A47799" w:rsidP="0071448C">
      <w:pPr>
        <w:pStyle w:val="NumberedList"/>
        <w:numPr>
          <w:ilvl w:val="1"/>
          <w:numId w:val="29"/>
        </w:numPr>
        <w:rPr>
          <w:color w:val="auto"/>
          <w:sz w:val="20"/>
          <w:szCs w:val="18"/>
          <w:lang w:val="fr-FR"/>
        </w:rPr>
      </w:pPr>
      <w:proofErr w:type="gramStart"/>
      <w:r w:rsidRPr="004051D0">
        <w:rPr>
          <w:color w:val="auto"/>
          <w:sz w:val="20"/>
          <w:szCs w:val="18"/>
          <w:lang w:val="fr-FR"/>
        </w:rPr>
        <w:t>Nomination</w:t>
      </w:r>
      <w:r w:rsidR="0071448C" w:rsidRPr="004051D0">
        <w:rPr>
          <w:color w:val="auto"/>
          <w:sz w:val="20"/>
          <w:szCs w:val="18"/>
          <w:lang w:val="fr-FR"/>
        </w:rPr>
        <w:t>s:</w:t>
      </w:r>
      <w:proofErr w:type="gramEnd"/>
      <w:r w:rsidR="0071448C" w:rsidRPr="004051D0">
        <w:rPr>
          <w:color w:val="auto"/>
          <w:sz w:val="20"/>
          <w:szCs w:val="18"/>
          <w:lang w:val="fr-FR"/>
        </w:rPr>
        <w:t xml:space="preserve"> </w:t>
      </w:r>
      <w:hyperlink r:id="rId13" w:history="1">
        <w:r w:rsidR="00F85282" w:rsidRPr="004051D0">
          <w:rPr>
            <w:rStyle w:val="Hyperlink"/>
            <w:rFonts w:ascii="Arial" w:hAnsi="Arial"/>
            <w:color w:val="auto"/>
            <w:szCs w:val="18"/>
            <w:lang w:val="fr-FR"/>
          </w:rPr>
          <w:t>FSUVPMarCom@wittkieffer.com</w:t>
        </w:r>
      </w:hyperlink>
      <w:r w:rsidR="00CA2B35">
        <w:t xml:space="preserve"> </w:t>
      </w:r>
      <w:r w:rsidR="00F85282" w:rsidRPr="004051D0">
        <w:rPr>
          <w:color w:val="auto"/>
          <w:sz w:val="20"/>
          <w:szCs w:val="18"/>
          <w:lang w:val="fr-FR"/>
        </w:rPr>
        <w:t xml:space="preserve"> </w:t>
      </w:r>
    </w:p>
    <w:p w14:paraId="1A0F8BBB" w14:textId="4E6CE4B7" w:rsidR="00A47799" w:rsidRPr="004051D0" w:rsidRDefault="00A47799" w:rsidP="00A47799">
      <w:pPr>
        <w:pStyle w:val="NumberedList"/>
        <w:numPr>
          <w:ilvl w:val="0"/>
          <w:numId w:val="4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Next Steps in the Process and Timeline </w:t>
      </w:r>
      <w:r w:rsidR="006F49E9" w:rsidRPr="004051D0">
        <w:rPr>
          <w:color w:val="auto"/>
          <w:sz w:val="20"/>
          <w:szCs w:val="18"/>
        </w:rPr>
        <w:t xml:space="preserve">– </w:t>
      </w:r>
      <w:r w:rsidR="00992EBC" w:rsidRPr="004051D0">
        <w:rPr>
          <w:color w:val="auto"/>
          <w:sz w:val="20"/>
          <w:szCs w:val="18"/>
        </w:rPr>
        <w:t>Jeff Compher</w:t>
      </w:r>
      <w:r w:rsidR="006D4037" w:rsidRPr="004051D0">
        <w:rPr>
          <w:color w:val="auto"/>
          <w:sz w:val="20"/>
          <w:szCs w:val="18"/>
        </w:rPr>
        <w:t xml:space="preserve">, </w:t>
      </w:r>
      <w:r w:rsidRPr="004051D0">
        <w:rPr>
          <w:color w:val="auto"/>
          <w:sz w:val="20"/>
          <w:szCs w:val="18"/>
        </w:rPr>
        <w:t>WittKieffer</w:t>
      </w:r>
      <w:r w:rsidR="006F49E9" w:rsidRPr="004051D0">
        <w:rPr>
          <w:color w:val="auto"/>
          <w:sz w:val="20"/>
          <w:szCs w:val="18"/>
        </w:rPr>
        <w:t xml:space="preserve"> </w:t>
      </w:r>
    </w:p>
    <w:p w14:paraId="61704D2A" w14:textId="7E1DE144" w:rsidR="00A47799" w:rsidRPr="004051D0" w:rsidRDefault="002263E9" w:rsidP="00A47799">
      <w:pPr>
        <w:pStyle w:val="NumberedList"/>
        <w:numPr>
          <w:ilvl w:val="1"/>
          <w:numId w:val="27"/>
        </w:numPr>
        <w:rPr>
          <w:color w:val="auto"/>
          <w:sz w:val="20"/>
          <w:szCs w:val="18"/>
        </w:rPr>
      </w:pPr>
      <w:r w:rsidRPr="004051D0">
        <w:rPr>
          <w:b/>
          <w:bCs/>
          <w:color w:val="auto"/>
          <w:sz w:val="20"/>
          <w:szCs w:val="18"/>
        </w:rPr>
        <w:t xml:space="preserve">Monday, </w:t>
      </w:r>
      <w:r w:rsidR="00F85282" w:rsidRPr="004051D0">
        <w:rPr>
          <w:b/>
          <w:bCs/>
          <w:color w:val="auto"/>
          <w:sz w:val="20"/>
          <w:szCs w:val="18"/>
        </w:rPr>
        <w:t>June 8</w:t>
      </w:r>
      <w:r w:rsidR="00A47799" w:rsidRPr="004051D0">
        <w:rPr>
          <w:color w:val="auto"/>
          <w:sz w:val="20"/>
          <w:szCs w:val="18"/>
        </w:rPr>
        <w:t xml:space="preserve">: </w:t>
      </w:r>
      <w:r w:rsidR="00A5091D" w:rsidRPr="004051D0">
        <w:rPr>
          <w:color w:val="auto"/>
          <w:sz w:val="20"/>
          <w:szCs w:val="18"/>
        </w:rPr>
        <w:t xml:space="preserve">Preferred </w:t>
      </w:r>
      <w:r w:rsidR="00A47799" w:rsidRPr="004051D0">
        <w:rPr>
          <w:color w:val="auto"/>
          <w:sz w:val="20"/>
          <w:szCs w:val="18"/>
        </w:rPr>
        <w:t>application deadline</w:t>
      </w:r>
    </w:p>
    <w:p w14:paraId="2C4D21FF" w14:textId="07878C3B" w:rsidR="00A47799" w:rsidRPr="004051D0" w:rsidRDefault="00EC2B48" w:rsidP="00A47799">
      <w:pPr>
        <w:pStyle w:val="NumberedList"/>
        <w:numPr>
          <w:ilvl w:val="1"/>
          <w:numId w:val="27"/>
        </w:numPr>
        <w:rPr>
          <w:color w:val="auto"/>
          <w:sz w:val="20"/>
          <w:szCs w:val="18"/>
        </w:rPr>
      </w:pPr>
      <w:r w:rsidRPr="004051D0">
        <w:rPr>
          <w:b/>
          <w:bCs/>
          <w:color w:val="auto"/>
          <w:sz w:val="20"/>
          <w:szCs w:val="18"/>
        </w:rPr>
        <w:t>Wednesday, June 10</w:t>
      </w:r>
      <w:r w:rsidR="00A47799" w:rsidRPr="004051D0">
        <w:rPr>
          <w:b/>
          <w:bCs/>
          <w:color w:val="auto"/>
          <w:sz w:val="20"/>
          <w:szCs w:val="18"/>
        </w:rPr>
        <w:t>:</w:t>
      </w:r>
      <w:r w:rsidR="00B24628" w:rsidRPr="004051D0">
        <w:rPr>
          <w:color w:val="auto"/>
          <w:sz w:val="20"/>
          <w:szCs w:val="18"/>
        </w:rPr>
        <w:t xml:space="preserve"> C</w:t>
      </w:r>
      <w:r w:rsidR="00A47799" w:rsidRPr="004051D0">
        <w:rPr>
          <w:color w:val="auto"/>
          <w:sz w:val="20"/>
          <w:szCs w:val="18"/>
        </w:rPr>
        <w:t>andidate materials posted to</w:t>
      </w:r>
      <w:r w:rsidR="00C44411" w:rsidRPr="004051D0">
        <w:rPr>
          <w:color w:val="auto"/>
          <w:sz w:val="20"/>
          <w:szCs w:val="18"/>
        </w:rPr>
        <w:t xml:space="preserve"> the Client Portal</w:t>
      </w:r>
    </w:p>
    <w:p w14:paraId="261DF008" w14:textId="77777777" w:rsidR="00A47799" w:rsidRPr="004051D0" w:rsidRDefault="00A47799" w:rsidP="00A47799">
      <w:pPr>
        <w:pStyle w:val="SubBullet1"/>
        <w:numPr>
          <w:ilvl w:val="2"/>
          <w:numId w:val="30"/>
        </w:numPr>
        <w:spacing w:after="240"/>
      </w:pPr>
      <w:r w:rsidRPr="004051D0">
        <w:t>Organizing candidate materials</w:t>
      </w:r>
    </w:p>
    <w:p w14:paraId="658E25D1" w14:textId="77777777" w:rsidR="00A47799" w:rsidRPr="004051D0" w:rsidRDefault="00A47799" w:rsidP="00A47799">
      <w:pPr>
        <w:pStyle w:val="SubBullet1"/>
        <w:numPr>
          <w:ilvl w:val="2"/>
          <w:numId w:val="30"/>
        </w:numPr>
        <w:spacing w:after="240"/>
      </w:pPr>
      <w:r w:rsidRPr="004051D0">
        <w:t>Candidate review worksheet</w:t>
      </w:r>
    </w:p>
    <w:p w14:paraId="194DA4A3" w14:textId="177738FD" w:rsidR="00A47799" w:rsidRPr="004051D0" w:rsidRDefault="00B743C7" w:rsidP="00A47799">
      <w:pPr>
        <w:pStyle w:val="NumberedList"/>
        <w:numPr>
          <w:ilvl w:val="1"/>
          <w:numId w:val="27"/>
        </w:numPr>
        <w:rPr>
          <w:color w:val="auto"/>
          <w:sz w:val="20"/>
          <w:szCs w:val="18"/>
        </w:rPr>
      </w:pPr>
      <w:r w:rsidRPr="004051D0">
        <w:rPr>
          <w:b/>
          <w:bCs/>
          <w:color w:val="auto"/>
          <w:sz w:val="20"/>
          <w:szCs w:val="18"/>
        </w:rPr>
        <w:t>Monday</w:t>
      </w:r>
      <w:r w:rsidR="00647F20" w:rsidRPr="004051D0">
        <w:rPr>
          <w:b/>
          <w:bCs/>
          <w:color w:val="auto"/>
          <w:sz w:val="20"/>
          <w:szCs w:val="18"/>
        </w:rPr>
        <w:t>, June 15, from 2:00p – 4:00p EST</w:t>
      </w:r>
      <w:r w:rsidR="00A47799" w:rsidRPr="004051D0">
        <w:rPr>
          <w:color w:val="auto"/>
          <w:sz w:val="20"/>
          <w:szCs w:val="18"/>
        </w:rPr>
        <w:t>: Candidate Review Meeting</w:t>
      </w:r>
    </w:p>
    <w:p w14:paraId="52B1AF4C" w14:textId="3B21F1FF" w:rsidR="00A47799" w:rsidRPr="004051D0" w:rsidRDefault="00A47799" w:rsidP="00A47799">
      <w:pPr>
        <w:pStyle w:val="SubBullet1"/>
        <w:numPr>
          <w:ilvl w:val="2"/>
          <w:numId w:val="30"/>
        </w:numPr>
        <w:spacing w:after="240"/>
      </w:pPr>
      <w:r w:rsidRPr="004051D0">
        <w:t>Goal</w:t>
      </w:r>
      <w:r w:rsidR="003F4FDC" w:rsidRPr="004051D0">
        <w:t xml:space="preserve"> of the meeting: </w:t>
      </w:r>
      <w:r w:rsidRPr="004051D0">
        <w:t>select</w:t>
      </w:r>
      <w:r w:rsidR="003F4FDC" w:rsidRPr="004051D0">
        <w:t xml:space="preserve"> </w:t>
      </w:r>
      <w:r w:rsidRPr="004051D0">
        <w:t>semi-finalist</w:t>
      </w:r>
      <w:r w:rsidR="003F4FDC" w:rsidRPr="004051D0">
        <w:t xml:space="preserve"> candidates </w:t>
      </w:r>
    </w:p>
    <w:p w14:paraId="059EC54A" w14:textId="77777777" w:rsidR="00A47799" w:rsidRPr="004051D0" w:rsidRDefault="00A47799" w:rsidP="00A47799">
      <w:pPr>
        <w:pStyle w:val="SubBullet1"/>
        <w:numPr>
          <w:ilvl w:val="2"/>
          <w:numId w:val="30"/>
        </w:numPr>
        <w:spacing w:after="240"/>
      </w:pPr>
      <w:r w:rsidRPr="004051D0">
        <w:t>Use of a pre-meeting, non-binding, anonymous</w:t>
      </w:r>
      <w:r w:rsidRPr="004051D0">
        <w:rPr>
          <w:sz w:val="18"/>
          <w:szCs w:val="18"/>
        </w:rPr>
        <w:t xml:space="preserve"> </w:t>
      </w:r>
      <w:r w:rsidRPr="004051D0">
        <w:t>straw poll/survey</w:t>
      </w:r>
    </w:p>
    <w:p w14:paraId="370350B8" w14:textId="28841081" w:rsidR="00A47799" w:rsidRPr="004051D0" w:rsidRDefault="007564A3" w:rsidP="00A47799">
      <w:pPr>
        <w:pStyle w:val="NumberedList"/>
        <w:numPr>
          <w:ilvl w:val="1"/>
          <w:numId w:val="27"/>
        </w:numPr>
        <w:rPr>
          <w:color w:val="auto"/>
          <w:sz w:val="20"/>
          <w:szCs w:val="18"/>
        </w:rPr>
      </w:pPr>
      <w:r w:rsidRPr="004051D0">
        <w:rPr>
          <w:b/>
          <w:bCs/>
          <w:color w:val="auto"/>
          <w:sz w:val="20"/>
          <w:szCs w:val="18"/>
        </w:rPr>
        <w:t>Monday, June 22, and Wednesday, June 24</w:t>
      </w:r>
      <w:r w:rsidR="007B75BA" w:rsidRPr="004051D0">
        <w:rPr>
          <w:b/>
          <w:bCs/>
          <w:color w:val="auto"/>
          <w:sz w:val="20"/>
          <w:szCs w:val="18"/>
        </w:rPr>
        <w:t xml:space="preserve">: </w:t>
      </w:r>
      <w:r w:rsidR="00A47799" w:rsidRPr="004051D0">
        <w:rPr>
          <w:color w:val="auto"/>
          <w:sz w:val="20"/>
          <w:szCs w:val="18"/>
        </w:rPr>
        <w:t>Zoom interviews with semi-finalist candidates</w:t>
      </w:r>
      <w:r w:rsidR="00917A45" w:rsidRPr="004051D0">
        <w:rPr>
          <w:color w:val="auto"/>
          <w:sz w:val="20"/>
          <w:szCs w:val="18"/>
        </w:rPr>
        <w:t xml:space="preserve"> </w:t>
      </w:r>
      <w:r w:rsidR="007B75BA" w:rsidRPr="004051D0">
        <w:rPr>
          <w:color w:val="auto"/>
          <w:sz w:val="20"/>
          <w:szCs w:val="18"/>
        </w:rPr>
        <w:t xml:space="preserve">– (Interview schedule </w:t>
      </w:r>
      <w:r w:rsidR="00917A45" w:rsidRPr="004051D0">
        <w:rPr>
          <w:color w:val="auto"/>
          <w:sz w:val="20"/>
          <w:szCs w:val="18"/>
        </w:rPr>
        <w:t>TBD)</w:t>
      </w:r>
    </w:p>
    <w:p w14:paraId="153C7C76" w14:textId="77777777" w:rsidR="00A47799" w:rsidRPr="004051D0" w:rsidRDefault="00A47799" w:rsidP="00A47799">
      <w:pPr>
        <w:pStyle w:val="SubBullet1"/>
        <w:numPr>
          <w:ilvl w:val="2"/>
          <w:numId w:val="30"/>
        </w:numPr>
      </w:pPr>
      <w:r w:rsidRPr="004051D0">
        <w:t>Draft interview questions</w:t>
      </w:r>
    </w:p>
    <w:p w14:paraId="511D679A" w14:textId="733D6D74" w:rsidR="00A47799" w:rsidRPr="004051D0" w:rsidRDefault="00A47799" w:rsidP="00A47799">
      <w:pPr>
        <w:pStyle w:val="NumberedList"/>
        <w:numPr>
          <w:ilvl w:val="0"/>
          <w:numId w:val="4"/>
        </w:numPr>
        <w:rPr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Confidentiality </w:t>
      </w:r>
      <w:r w:rsidR="00E8721E" w:rsidRPr="004051D0">
        <w:rPr>
          <w:color w:val="auto"/>
          <w:sz w:val="20"/>
          <w:szCs w:val="18"/>
        </w:rPr>
        <w:t xml:space="preserve">– </w:t>
      </w:r>
      <w:r w:rsidR="000F3C78" w:rsidRPr="004051D0">
        <w:rPr>
          <w:color w:val="auto"/>
          <w:sz w:val="20"/>
          <w:szCs w:val="18"/>
        </w:rPr>
        <w:t>Jeff Compher</w:t>
      </w:r>
      <w:r w:rsidR="006D4037" w:rsidRPr="004051D0">
        <w:rPr>
          <w:color w:val="auto"/>
          <w:sz w:val="20"/>
          <w:szCs w:val="18"/>
        </w:rPr>
        <w:t xml:space="preserve">, </w:t>
      </w:r>
      <w:r w:rsidRPr="004051D0">
        <w:rPr>
          <w:color w:val="auto"/>
          <w:sz w:val="20"/>
          <w:szCs w:val="18"/>
        </w:rPr>
        <w:t>WittKieffer</w:t>
      </w:r>
      <w:r w:rsidR="00E8721E" w:rsidRPr="004051D0">
        <w:rPr>
          <w:color w:val="auto"/>
          <w:sz w:val="20"/>
          <w:szCs w:val="18"/>
        </w:rPr>
        <w:t xml:space="preserve"> </w:t>
      </w:r>
    </w:p>
    <w:p w14:paraId="12F0FA4C" w14:textId="58F01FC2" w:rsidR="003A4C5D" w:rsidRPr="004051D0" w:rsidRDefault="00E8721E" w:rsidP="00A47799">
      <w:pPr>
        <w:pStyle w:val="NumberedList"/>
        <w:numPr>
          <w:ilvl w:val="0"/>
          <w:numId w:val="4"/>
        </w:numPr>
        <w:rPr>
          <w:rFonts w:eastAsia="Verdana" w:cstheme="minorBidi"/>
          <w:color w:val="auto"/>
          <w:sz w:val="20"/>
          <w:szCs w:val="18"/>
        </w:rPr>
      </w:pPr>
      <w:r w:rsidRPr="004051D0">
        <w:rPr>
          <w:color w:val="auto"/>
          <w:sz w:val="20"/>
          <w:szCs w:val="18"/>
        </w:rPr>
        <w:t xml:space="preserve">Closing Remarks – </w:t>
      </w:r>
      <w:r w:rsidR="008A20B9" w:rsidRPr="004051D0">
        <w:rPr>
          <w:color w:val="auto"/>
          <w:sz w:val="20"/>
          <w:szCs w:val="18"/>
        </w:rPr>
        <w:t>Michael Brady, Search Chair</w:t>
      </w:r>
    </w:p>
    <w:sectPr w:rsidR="003A4C5D" w:rsidRPr="004051D0" w:rsidSect="00237F34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4CE6" w14:textId="77777777" w:rsidR="002A6A48" w:rsidRDefault="002A6A48" w:rsidP="00EA50E7">
      <w:pPr>
        <w:spacing w:after="0" w:line="240" w:lineRule="auto"/>
      </w:pPr>
      <w:r>
        <w:separator/>
      </w:r>
    </w:p>
  </w:endnote>
  <w:endnote w:type="continuationSeparator" w:id="0">
    <w:p w14:paraId="62F18CE7" w14:textId="77777777" w:rsidR="002A6A48" w:rsidRDefault="002A6A48" w:rsidP="00EA50E7">
      <w:pPr>
        <w:spacing w:after="0" w:line="240" w:lineRule="auto"/>
      </w:pPr>
      <w:r>
        <w:continuationSeparator/>
      </w:r>
    </w:p>
  </w:endnote>
  <w:endnote w:type="continuationNotice" w:id="1">
    <w:p w14:paraId="7F3A6977" w14:textId="77777777" w:rsidR="002A6A48" w:rsidRDefault="002A6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neva">
    <w:altName w:val="Segoe UI Symbo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4750" w14:textId="77777777" w:rsidR="003246D3" w:rsidRDefault="003246D3" w:rsidP="006A24C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0391A4" w14:textId="77777777" w:rsidR="003246D3" w:rsidRDefault="003246D3" w:rsidP="003246D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vertAlign w:val="subscript"/>
      </w:rPr>
      <w:id w:val="93842075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29DF73F9" w14:textId="77777777" w:rsidR="003246D3" w:rsidRPr="00CD389F" w:rsidRDefault="003246D3" w:rsidP="00CD389F">
        <w:pPr>
          <w:pStyle w:val="Footer"/>
          <w:framePr w:w="821" w:h="306" w:hRule="exact" w:wrap="none" w:vAnchor="text" w:hAnchor="page" w:x="11015" w:y="-45"/>
          <w:rPr>
            <w:rStyle w:val="PageNumber"/>
            <w:vertAlign w:val="subscript"/>
          </w:rPr>
        </w:pPr>
        <w:r w:rsidRPr="00CD389F">
          <w:rPr>
            <w:rStyle w:val="PageNumber"/>
            <w:vertAlign w:val="subscript"/>
          </w:rPr>
          <w:fldChar w:fldCharType="begin"/>
        </w:r>
        <w:r w:rsidRPr="00CD389F">
          <w:rPr>
            <w:rStyle w:val="PageNumber"/>
            <w:vertAlign w:val="subscript"/>
          </w:rPr>
          <w:instrText xml:space="preserve"> PAGE </w:instrText>
        </w:r>
        <w:r w:rsidRPr="00CD389F">
          <w:rPr>
            <w:rStyle w:val="PageNumber"/>
            <w:vertAlign w:val="subscript"/>
          </w:rPr>
          <w:fldChar w:fldCharType="separate"/>
        </w:r>
        <w:r w:rsidRPr="00CD389F">
          <w:rPr>
            <w:rStyle w:val="PageNumber"/>
            <w:noProof/>
            <w:vertAlign w:val="subscript"/>
          </w:rPr>
          <w:t>1</w:t>
        </w:r>
        <w:r w:rsidRPr="00CD389F">
          <w:rPr>
            <w:rStyle w:val="PageNumber"/>
            <w:vertAlign w:val="subscript"/>
          </w:rPr>
          <w:fldChar w:fldCharType="end"/>
        </w:r>
      </w:p>
    </w:sdtContent>
  </w:sdt>
  <w:p w14:paraId="7C70E11C" w14:textId="5B433B58" w:rsidR="003246D3" w:rsidRPr="003246D3" w:rsidRDefault="00237F34" w:rsidP="00237F34">
    <w:pPr>
      <w:pStyle w:val="Footer"/>
      <w:tabs>
        <w:tab w:val="clear" w:pos="4680"/>
      </w:tabs>
      <w:rPr>
        <w:sz w:val="18"/>
        <w:szCs w:val="18"/>
      </w:rPr>
    </w:pPr>
    <w:r>
      <w:rPr>
        <w:color w:val="003C50" w:themeColor="text1"/>
        <w:sz w:val="18"/>
        <w:szCs w:val="18"/>
      </w:rPr>
      <w:t xml:space="preserve">FSU Vice President of Marketing and Communications </w:t>
    </w:r>
    <w:r>
      <w:rPr>
        <w:b/>
        <w:bCs/>
        <w:color w:val="86B5BD" w:themeColor="text2"/>
        <w:sz w:val="16"/>
        <w:szCs w:val="16"/>
      </w:rPr>
      <w:tab/>
    </w:r>
    <w:r w:rsidR="00353144">
      <w:rPr>
        <w:b/>
        <w:bCs/>
        <w:color w:val="86B5BD" w:themeColor="text2"/>
        <w:sz w:val="16"/>
        <w:szCs w:val="16"/>
      </w:rPr>
      <w:t xml:space="preserve">Search Committee Meeting </w:t>
    </w:r>
    <w:r w:rsidR="00CD389F">
      <w:rPr>
        <w:b/>
        <w:bCs/>
        <w:color w:val="86B5BD" w:themeColor="text2"/>
        <w:sz w:val="16"/>
        <w:szCs w:val="16"/>
      </w:rPr>
      <w:t>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8EE6" w14:textId="77777777" w:rsidR="002A6A48" w:rsidRDefault="002A6A48" w:rsidP="00EA50E7">
      <w:pPr>
        <w:spacing w:after="0" w:line="240" w:lineRule="auto"/>
      </w:pPr>
      <w:r>
        <w:separator/>
      </w:r>
    </w:p>
  </w:footnote>
  <w:footnote w:type="continuationSeparator" w:id="0">
    <w:p w14:paraId="10B59DE7" w14:textId="77777777" w:rsidR="002A6A48" w:rsidRDefault="002A6A48" w:rsidP="00EA50E7">
      <w:pPr>
        <w:spacing w:after="0" w:line="240" w:lineRule="auto"/>
      </w:pPr>
      <w:r>
        <w:continuationSeparator/>
      </w:r>
    </w:p>
  </w:footnote>
  <w:footnote w:type="continuationNotice" w:id="1">
    <w:p w14:paraId="5AC7A459" w14:textId="77777777" w:rsidR="002A6A48" w:rsidRDefault="002A6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7784" w14:textId="736766AF" w:rsidR="00EA50E7" w:rsidRDefault="00860E2E" w:rsidP="00EA50E7">
    <w:pPr>
      <w:pStyle w:val="Header"/>
      <w:jc w:val="right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0DB3DCF" wp14:editId="7F2BB99A">
          <wp:simplePos x="0" y="0"/>
          <wp:positionH relativeFrom="margin">
            <wp:align>center</wp:align>
          </wp:positionH>
          <wp:positionV relativeFrom="margin">
            <wp:posOffset>-762000</wp:posOffset>
          </wp:positionV>
          <wp:extent cx="1805940" cy="1047571"/>
          <wp:effectExtent l="0" t="0" r="0" b="0"/>
          <wp:wrapSquare wrapText="bothSides"/>
          <wp:docPr id="2037075378" name="Picture 1" descr="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075378" name="Picture 1" descr="University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1047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E1C"/>
    <w:multiLevelType w:val="multilevel"/>
    <w:tmpl w:val="99500CCE"/>
    <w:styleLink w:val="CurrentList4"/>
    <w:lvl w:ilvl="0">
      <w:start w:val="1"/>
      <w:numFmt w:val="decimalZero"/>
      <w:lvlText w:val="%1"/>
      <w:lvlJc w:val="left"/>
      <w:pPr>
        <w:ind w:left="1080" w:hanging="360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83947"/>
    <w:multiLevelType w:val="hybridMultilevel"/>
    <w:tmpl w:val="C9BA8E30"/>
    <w:lvl w:ilvl="0" w:tplc="FFFFFFFF">
      <w:start w:val="1"/>
      <w:numFmt w:val="decimal"/>
      <w:pStyle w:val="NumberedList"/>
      <w:lvlText w:val="%1"/>
      <w:lvlJc w:val="left"/>
      <w:pPr>
        <w:ind w:left="1368" w:hanging="648"/>
      </w:pPr>
      <w:rPr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D2285"/>
    <w:multiLevelType w:val="hybridMultilevel"/>
    <w:tmpl w:val="61EC1E00"/>
    <w:lvl w:ilvl="0" w:tplc="296A300E">
      <w:start w:val="1"/>
      <w:numFmt w:val="bullet"/>
      <w:pStyle w:val="Table-BulletedLis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olor w:val="004450"/>
        <w:spacing w:val="0"/>
        <w:w w:val="100"/>
        <w:kern w:val="0"/>
        <w:position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05B1"/>
    <w:multiLevelType w:val="multilevel"/>
    <w:tmpl w:val="EA7ACBF0"/>
    <w:lvl w:ilvl="0">
      <w:start w:val="1"/>
      <w:numFmt w:val="bullet"/>
      <w:lvlText w:val="▪"/>
      <w:lvlJc w:val="left"/>
      <w:pPr>
        <w:ind w:left="720" w:hanging="360"/>
      </w:pPr>
      <w:rPr>
        <w:rFonts w:ascii="Verdana" w:eastAsia="Verdana" w:hAnsi="Verdana" w:cs="Verdana"/>
        <w:b w:val="0"/>
        <w:i w:val="0"/>
        <w:smallCaps w:val="0"/>
        <w:strike w:val="0"/>
        <w:color w:val="84959E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0B7739B"/>
    <w:multiLevelType w:val="hybridMultilevel"/>
    <w:tmpl w:val="0178D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730A"/>
    <w:multiLevelType w:val="hybridMultilevel"/>
    <w:tmpl w:val="1E7CE4F2"/>
    <w:lvl w:ilvl="0" w:tplc="942C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07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42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0E6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AA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28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1E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566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86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1915E21"/>
    <w:multiLevelType w:val="multilevel"/>
    <w:tmpl w:val="0A1C4904"/>
    <w:styleLink w:val="CurrentList3"/>
    <w:lvl w:ilvl="0">
      <w:start w:val="1"/>
      <w:numFmt w:val="decimal"/>
      <w:lvlText w:val="01%1."/>
      <w:lvlJc w:val="left"/>
      <w:pPr>
        <w:ind w:left="720" w:hanging="360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0"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6657C"/>
    <w:multiLevelType w:val="hybridMultilevel"/>
    <w:tmpl w:val="58D2CE08"/>
    <w:lvl w:ilvl="0" w:tplc="FFFFFFFF">
      <w:start w:val="1"/>
      <w:numFmt w:val="decimalZero"/>
      <w:lvlText w:val="%1"/>
      <w:lvlJc w:val="left"/>
      <w:pPr>
        <w:ind w:left="1368" w:hanging="648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 w:tplc="EB083F50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07665"/>
    <w:multiLevelType w:val="hybridMultilevel"/>
    <w:tmpl w:val="E00E0D2C"/>
    <w:lvl w:ilvl="0" w:tplc="FFFFFFFF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olor w:val="E9851B"/>
        <w:spacing w:val="0"/>
        <w:w w:val="100"/>
        <w:kern w:val="0"/>
        <w:position w:val="0"/>
        <w:sz w:val="28"/>
      </w:rPr>
    </w:lvl>
    <w:lvl w:ilvl="1" w:tplc="FFFFFFFF">
      <w:start w:val="1"/>
      <w:numFmt w:val="bullet"/>
      <w:lvlText w:val="‒"/>
      <w:lvlJc w:val="left"/>
      <w:pPr>
        <w:ind w:left="1440" w:hanging="360"/>
      </w:pPr>
      <w:rPr>
        <w:rFonts w:ascii="Verdana" w:hAnsi="Verdana" w:hint="default"/>
        <w:b/>
        <w:i w:val="0"/>
        <w:color w:val="54585A"/>
        <w:spacing w:val="0"/>
        <w:w w:val="100"/>
        <w:kern w:val="0"/>
        <w:position w:val="0"/>
        <w:sz w:val="20"/>
        <w14:cntxtAlts w14:val="0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46587"/>
    <w:multiLevelType w:val="multilevel"/>
    <w:tmpl w:val="A09E4866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0"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65038"/>
    <w:multiLevelType w:val="hybridMultilevel"/>
    <w:tmpl w:val="3E4A10E4"/>
    <w:lvl w:ilvl="0" w:tplc="79564AB0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  <w:b w:val="0"/>
        <w:i w:val="0"/>
        <w:color w:val="E9851B"/>
        <w:spacing w:val="0"/>
        <w:w w:val="100"/>
        <w:kern w:val="0"/>
        <w:position w:val="0"/>
        <w:sz w:val="28"/>
      </w:rPr>
    </w:lvl>
    <w:lvl w:ilvl="1" w:tplc="6F62A5B6">
      <w:start w:val="1"/>
      <w:numFmt w:val="bullet"/>
      <w:pStyle w:val="SubBullet1"/>
      <w:lvlText w:val="‒"/>
      <w:lvlJc w:val="left"/>
      <w:pPr>
        <w:ind w:left="1440" w:hanging="360"/>
      </w:pPr>
      <w:rPr>
        <w:rFonts w:ascii="Verdana" w:hAnsi="Verdana" w:hint="default"/>
        <w:b/>
        <w:i w:val="0"/>
        <w:color w:val="54585A"/>
        <w:spacing w:val="0"/>
        <w:w w:val="100"/>
        <w:kern w:val="0"/>
        <w:position w:val="0"/>
        <w:sz w:val="20"/>
        <w14:cntxtAlts w14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529"/>
    <w:multiLevelType w:val="hybridMultilevel"/>
    <w:tmpl w:val="C8E21334"/>
    <w:lvl w:ilvl="0" w:tplc="EB083F50"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537C1D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A413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C650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12D4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53C7A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7AB4C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FE4E8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5E098E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E052B5"/>
    <w:multiLevelType w:val="multilevel"/>
    <w:tmpl w:val="3B7A0B0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4959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FEC63AB"/>
    <w:multiLevelType w:val="hybridMultilevel"/>
    <w:tmpl w:val="DAC67C56"/>
    <w:lvl w:ilvl="0" w:tplc="743CB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02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C7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C3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F26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60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4A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2F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960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4E7490"/>
    <w:multiLevelType w:val="multilevel"/>
    <w:tmpl w:val="FEC2EBFC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i w:val="0"/>
        <w:color w:val="84959E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5F632D79"/>
    <w:multiLevelType w:val="hybridMultilevel"/>
    <w:tmpl w:val="C31455A8"/>
    <w:lvl w:ilvl="0" w:tplc="22BCF80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9851B"/>
        <w:spacing w:val="0"/>
        <w:w w:val="100"/>
        <w:kern w:val="0"/>
        <w:position w:val="0"/>
        <w:sz w:val="20"/>
        <w14:cntxtAlts w14:val="0"/>
      </w:rPr>
    </w:lvl>
    <w:lvl w:ilvl="1" w:tplc="9BEE655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  <w:color w:val="E9851B"/>
        <w:spacing w:val="0"/>
        <w:w w:val="100"/>
        <w:kern w:val="0"/>
        <w:position w:val="0"/>
        <w:sz w:val="20"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A33B0"/>
    <w:multiLevelType w:val="multilevel"/>
    <w:tmpl w:val="0178D4D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0B88"/>
    <w:multiLevelType w:val="hybridMultilevel"/>
    <w:tmpl w:val="407C491E"/>
    <w:lvl w:ilvl="0" w:tplc="FFFFFFFF">
      <w:start w:val="1"/>
      <w:numFmt w:val="decimal"/>
      <w:lvlText w:val="%1"/>
      <w:lvlJc w:val="left"/>
      <w:pPr>
        <w:ind w:left="1368" w:hanging="648"/>
      </w:pPr>
      <w:rPr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 w:tplc="EB083F50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450476"/>
    <w:multiLevelType w:val="hybridMultilevel"/>
    <w:tmpl w:val="E9C83FB2"/>
    <w:lvl w:ilvl="0" w:tplc="D52A43EA">
      <w:numFmt w:val="bullet"/>
      <w:lvlText w:val="-"/>
      <w:lvlJc w:val="left"/>
      <w:pPr>
        <w:ind w:left="172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74AF4060"/>
    <w:multiLevelType w:val="hybridMultilevel"/>
    <w:tmpl w:val="B1AE0EC6"/>
    <w:lvl w:ilvl="0" w:tplc="21DC7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A9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69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24D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6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6C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E8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AF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82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A4460CA"/>
    <w:multiLevelType w:val="hybridMultilevel"/>
    <w:tmpl w:val="7506F98C"/>
    <w:lvl w:ilvl="0" w:tplc="FFFFFFFF">
      <w:start w:val="1"/>
      <w:numFmt w:val="decimalZero"/>
      <w:lvlText w:val="%1"/>
      <w:lvlJc w:val="left"/>
      <w:pPr>
        <w:ind w:left="1368" w:hanging="648"/>
      </w:pPr>
      <w:rPr>
        <w:rFonts w:ascii="Arial" w:hAnsi="Arial" w:hint="default"/>
        <w:b/>
        <w:i w:val="0"/>
        <w:color w:val="86B5BD" w:themeColor="text2"/>
        <w:spacing w:val="0"/>
        <w:w w:val="100"/>
        <w:kern w:val="0"/>
        <w:position w:val="0"/>
        <w:sz w:val="28"/>
        <w14:cntxtAlts w14:val="0"/>
      </w:rPr>
    </w:lvl>
    <w:lvl w:ilvl="1" w:tplc="EB083F50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667907">
    <w:abstractNumId w:val="2"/>
  </w:num>
  <w:num w:numId="2" w16cid:durableId="1922790724">
    <w:abstractNumId w:val="2"/>
  </w:num>
  <w:num w:numId="3" w16cid:durableId="2031176834">
    <w:abstractNumId w:val="10"/>
  </w:num>
  <w:num w:numId="4" w16cid:durableId="1647930372">
    <w:abstractNumId w:val="1"/>
  </w:num>
  <w:num w:numId="5" w16cid:durableId="547691795">
    <w:abstractNumId w:val="15"/>
  </w:num>
  <w:num w:numId="6" w16cid:durableId="523902415">
    <w:abstractNumId w:val="2"/>
  </w:num>
  <w:num w:numId="7" w16cid:durableId="977876157">
    <w:abstractNumId w:val="2"/>
  </w:num>
  <w:num w:numId="8" w16cid:durableId="1776242046">
    <w:abstractNumId w:val="2"/>
  </w:num>
  <w:num w:numId="9" w16cid:durableId="252591212">
    <w:abstractNumId w:val="10"/>
  </w:num>
  <w:num w:numId="10" w16cid:durableId="1066605263">
    <w:abstractNumId w:val="1"/>
  </w:num>
  <w:num w:numId="11" w16cid:durableId="471290491">
    <w:abstractNumId w:val="15"/>
  </w:num>
  <w:num w:numId="12" w16cid:durableId="1937323202">
    <w:abstractNumId w:val="2"/>
  </w:num>
  <w:num w:numId="13" w16cid:durableId="1350450156">
    <w:abstractNumId w:val="4"/>
  </w:num>
  <w:num w:numId="14" w16cid:durableId="494957999">
    <w:abstractNumId w:val="16"/>
  </w:num>
  <w:num w:numId="15" w16cid:durableId="1127429714">
    <w:abstractNumId w:val="9"/>
  </w:num>
  <w:num w:numId="16" w16cid:durableId="1475871363">
    <w:abstractNumId w:val="6"/>
  </w:num>
  <w:num w:numId="17" w16cid:durableId="1890876756">
    <w:abstractNumId w:val="0"/>
  </w:num>
  <w:num w:numId="18" w16cid:durableId="1967001443">
    <w:abstractNumId w:val="13"/>
  </w:num>
  <w:num w:numId="19" w16cid:durableId="1755585356">
    <w:abstractNumId w:val="19"/>
  </w:num>
  <w:num w:numId="20" w16cid:durableId="1711301021">
    <w:abstractNumId w:val="5"/>
  </w:num>
  <w:num w:numId="21" w16cid:durableId="425001207">
    <w:abstractNumId w:val="14"/>
  </w:num>
  <w:num w:numId="22" w16cid:durableId="399795864">
    <w:abstractNumId w:val="12"/>
  </w:num>
  <w:num w:numId="23" w16cid:durableId="217741676">
    <w:abstractNumId w:val="18"/>
  </w:num>
  <w:num w:numId="24" w16cid:durableId="2094928920">
    <w:abstractNumId w:val="11"/>
  </w:num>
  <w:num w:numId="25" w16cid:durableId="102961146">
    <w:abstractNumId w:val="3"/>
  </w:num>
  <w:num w:numId="26" w16cid:durableId="1012604347">
    <w:abstractNumId w:val="1"/>
  </w:num>
  <w:num w:numId="27" w16cid:durableId="464129440">
    <w:abstractNumId w:val="20"/>
  </w:num>
  <w:num w:numId="28" w16cid:durableId="1394356740">
    <w:abstractNumId w:val="7"/>
  </w:num>
  <w:num w:numId="29" w16cid:durableId="322393687">
    <w:abstractNumId w:val="17"/>
  </w:num>
  <w:num w:numId="30" w16cid:durableId="1443302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28"/>
    <w:rsid w:val="00001986"/>
    <w:rsid w:val="000147F3"/>
    <w:rsid w:val="00014F31"/>
    <w:rsid w:val="00021913"/>
    <w:rsid w:val="00022CCE"/>
    <w:rsid w:val="0002496D"/>
    <w:rsid w:val="0003128C"/>
    <w:rsid w:val="00031631"/>
    <w:rsid w:val="0004638D"/>
    <w:rsid w:val="0006216A"/>
    <w:rsid w:val="00063EA4"/>
    <w:rsid w:val="0007434F"/>
    <w:rsid w:val="00076DE2"/>
    <w:rsid w:val="0008522B"/>
    <w:rsid w:val="00085E0B"/>
    <w:rsid w:val="000A5102"/>
    <w:rsid w:val="000C627A"/>
    <w:rsid w:val="000F3C78"/>
    <w:rsid w:val="00107F76"/>
    <w:rsid w:val="00116B5E"/>
    <w:rsid w:val="00121ACA"/>
    <w:rsid w:val="00126AD4"/>
    <w:rsid w:val="00161AF1"/>
    <w:rsid w:val="00182441"/>
    <w:rsid w:val="001934B4"/>
    <w:rsid w:val="00194C8B"/>
    <w:rsid w:val="00194E6C"/>
    <w:rsid w:val="00196533"/>
    <w:rsid w:val="001A387F"/>
    <w:rsid w:val="001B1697"/>
    <w:rsid w:val="001B1BAC"/>
    <w:rsid w:val="001C7280"/>
    <w:rsid w:val="001D659C"/>
    <w:rsid w:val="001E02CA"/>
    <w:rsid w:val="0021654D"/>
    <w:rsid w:val="00216F33"/>
    <w:rsid w:val="002263E9"/>
    <w:rsid w:val="00237F34"/>
    <w:rsid w:val="002423B8"/>
    <w:rsid w:val="002424C6"/>
    <w:rsid w:val="00250BBB"/>
    <w:rsid w:val="002558C8"/>
    <w:rsid w:val="002704D1"/>
    <w:rsid w:val="002716E3"/>
    <w:rsid w:val="002A6A48"/>
    <w:rsid w:val="002B21A8"/>
    <w:rsid w:val="002C177F"/>
    <w:rsid w:val="002C5F31"/>
    <w:rsid w:val="002D4BD5"/>
    <w:rsid w:val="002D56A8"/>
    <w:rsid w:val="002F7C1B"/>
    <w:rsid w:val="003134B8"/>
    <w:rsid w:val="003159C3"/>
    <w:rsid w:val="003246D3"/>
    <w:rsid w:val="00326F56"/>
    <w:rsid w:val="00353144"/>
    <w:rsid w:val="00371C48"/>
    <w:rsid w:val="00373858"/>
    <w:rsid w:val="00376295"/>
    <w:rsid w:val="00381EA4"/>
    <w:rsid w:val="0038403A"/>
    <w:rsid w:val="00384D7E"/>
    <w:rsid w:val="003A2FE9"/>
    <w:rsid w:val="003A4C5D"/>
    <w:rsid w:val="003B0C13"/>
    <w:rsid w:val="003B3E93"/>
    <w:rsid w:val="003D7E95"/>
    <w:rsid w:val="003F1831"/>
    <w:rsid w:val="003F4FDC"/>
    <w:rsid w:val="003F71B0"/>
    <w:rsid w:val="004027EF"/>
    <w:rsid w:val="004051D0"/>
    <w:rsid w:val="00407BC3"/>
    <w:rsid w:val="00421F7A"/>
    <w:rsid w:val="00441B8F"/>
    <w:rsid w:val="004616C3"/>
    <w:rsid w:val="0047122C"/>
    <w:rsid w:val="00491555"/>
    <w:rsid w:val="004A6F11"/>
    <w:rsid w:val="004B77C8"/>
    <w:rsid w:val="004C2B60"/>
    <w:rsid w:val="004D2BD8"/>
    <w:rsid w:val="004D5D98"/>
    <w:rsid w:val="004E2BDF"/>
    <w:rsid w:val="00506F4A"/>
    <w:rsid w:val="0051411E"/>
    <w:rsid w:val="00514893"/>
    <w:rsid w:val="005269BF"/>
    <w:rsid w:val="00535034"/>
    <w:rsid w:val="00542EFC"/>
    <w:rsid w:val="005B1976"/>
    <w:rsid w:val="005B5C22"/>
    <w:rsid w:val="005C3FFC"/>
    <w:rsid w:val="005D0C11"/>
    <w:rsid w:val="005E23A2"/>
    <w:rsid w:val="005F721C"/>
    <w:rsid w:val="006043FC"/>
    <w:rsid w:val="0061119F"/>
    <w:rsid w:val="00612508"/>
    <w:rsid w:val="00617591"/>
    <w:rsid w:val="006255C0"/>
    <w:rsid w:val="0063116B"/>
    <w:rsid w:val="00647F20"/>
    <w:rsid w:val="00661FED"/>
    <w:rsid w:val="00663CB0"/>
    <w:rsid w:val="006642F5"/>
    <w:rsid w:val="00673444"/>
    <w:rsid w:val="00677251"/>
    <w:rsid w:val="00686593"/>
    <w:rsid w:val="006A24C5"/>
    <w:rsid w:val="006A6018"/>
    <w:rsid w:val="006C017F"/>
    <w:rsid w:val="006C03C2"/>
    <w:rsid w:val="006C1B3A"/>
    <w:rsid w:val="006C2AF6"/>
    <w:rsid w:val="006C74E6"/>
    <w:rsid w:val="006D4037"/>
    <w:rsid w:val="006E0C68"/>
    <w:rsid w:val="006F49E9"/>
    <w:rsid w:val="006F5493"/>
    <w:rsid w:val="0070648E"/>
    <w:rsid w:val="0071448C"/>
    <w:rsid w:val="007564A3"/>
    <w:rsid w:val="0075659E"/>
    <w:rsid w:val="00766C73"/>
    <w:rsid w:val="00771C67"/>
    <w:rsid w:val="007877D3"/>
    <w:rsid w:val="0079473E"/>
    <w:rsid w:val="007A315F"/>
    <w:rsid w:val="007B75BA"/>
    <w:rsid w:val="007D3399"/>
    <w:rsid w:val="007E3255"/>
    <w:rsid w:val="007E3445"/>
    <w:rsid w:val="00822320"/>
    <w:rsid w:val="0082540E"/>
    <w:rsid w:val="008428D2"/>
    <w:rsid w:val="0084510D"/>
    <w:rsid w:val="00850B66"/>
    <w:rsid w:val="00852C1F"/>
    <w:rsid w:val="00853EE8"/>
    <w:rsid w:val="00860E2E"/>
    <w:rsid w:val="00862EA2"/>
    <w:rsid w:val="00863562"/>
    <w:rsid w:val="00865895"/>
    <w:rsid w:val="008767C4"/>
    <w:rsid w:val="008A20B9"/>
    <w:rsid w:val="008A765D"/>
    <w:rsid w:val="008A7A89"/>
    <w:rsid w:val="008C2789"/>
    <w:rsid w:val="008C463A"/>
    <w:rsid w:val="008C7A91"/>
    <w:rsid w:val="008E2D1E"/>
    <w:rsid w:val="008E6010"/>
    <w:rsid w:val="008F2E0A"/>
    <w:rsid w:val="00905C02"/>
    <w:rsid w:val="00917A45"/>
    <w:rsid w:val="00931C47"/>
    <w:rsid w:val="0094107A"/>
    <w:rsid w:val="009702B8"/>
    <w:rsid w:val="00971103"/>
    <w:rsid w:val="00972966"/>
    <w:rsid w:val="00974E1F"/>
    <w:rsid w:val="009854D5"/>
    <w:rsid w:val="009923E1"/>
    <w:rsid w:val="00992EBC"/>
    <w:rsid w:val="00992ED1"/>
    <w:rsid w:val="009B3916"/>
    <w:rsid w:val="009D171D"/>
    <w:rsid w:val="009D6857"/>
    <w:rsid w:val="009E6E78"/>
    <w:rsid w:val="00A01F12"/>
    <w:rsid w:val="00A14AA4"/>
    <w:rsid w:val="00A20CB2"/>
    <w:rsid w:val="00A23B19"/>
    <w:rsid w:val="00A30F4D"/>
    <w:rsid w:val="00A47799"/>
    <w:rsid w:val="00A5091D"/>
    <w:rsid w:val="00A53982"/>
    <w:rsid w:val="00A77F28"/>
    <w:rsid w:val="00A836C8"/>
    <w:rsid w:val="00A84612"/>
    <w:rsid w:val="00AA5076"/>
    <w:rsid w:val="00AB42EE"/>
    <w:rsid w:val="00AD606B"/>
    <w:rsid w:val="00AE1AEA"/>
    <w:rsid w:val="00AF6ECF"/>
    <w:rsid w:val="00AF7CA1"/>
    <w:rsid w:val="00B24628"/>
    <w:rsid w:val="00B35AE8"/>
    <w:rsid w:val="00B372E3"/>
    <w:rsid w:val="00B45215"/>
    <w:rsid w:val="00B52F1D"/>
    <w:rsid w:val="00B5617E"/>
    <w:rsid w:val="00B61837"/>
    <w:rsid w:val="00B7186A"/>
    <w:rsid w:val="00B743C7"/>
    <w:rsid w:val="00B815DE"/>
    <w:rsid w:val="00B836E1"/>
    <w:rsid w:val="00B939EB"/>
    <w:rsid w:val="00B93A55"/>
    <w:rsid w:val="00BA410B"/>
    <w:rsid w:val="00BA60D4"/>
    <w:rsid w:val="00BA6408"/>
    <w:rsid w:val="00BC1958"/>
    <w:rsid w:val="00BC3FFC"/>
    <w:rsid w:val="00BF633E"/>
    <w:rsid w:val="00C011F0"/>
    <w:rsid w:val="00C11CC4"/>
    <w:rsid w:val="00C3061F"/>
    <w:rsid w:val="00C44411"/>
    <w:rsid w:val="00C523B0"/>
    <w:rsid w:val="00C82619"/>
    <w:rsid w:val="00C90722"/>
    <w:rsid w:val="00C93A60"/>
    <w:rsid w:val="00CA208C"/>
    <w:rsid w:val="00CA2B35"/>
    <w:rsid w:val="00CA4BE5"/>
    <w:rsid w:val="00CC4ECF"/>
    <w:rsid w:val="00CC5741"/>
    <w:rsid w:val="00CC7BEB"/>
    <w:rsid w:val="00CD389F"/>
    <w:rsid w:val="00CD5CE1"/>
    <w:rsid w:val="00CD5FA0"/>
    <w:rsid w:val="00CD6816"/>
    <w:rsid w:val="00CF07CC"/>
    <w:rsid w:val="00CF0F58"/>
    <w:rsid w:val="00CF4D1F"/>
    <w:rsid w:val="00CF5637"/>
    <w:rsid w:val="00D123CB"/>
    <w:rsid w:val="00D1448B"/>
    <w:rsid w:val="00D646CD"/>
    <w:rsid w:val="00D70C9E"/>
    <w:rsid w:val="00D756F3"/>
    <w:rsid w:val="00D91D34"/>
    <w:rsid w:val="00DA6987"/>
    <w:rsid w:val="00DB104E"/>
    <w:rsid w:val="00DB547B"/>
    <w:rsid w:val="00DD621D"/>
    <w:rsid w:val="00DE06F0"/>
    <w:rsid w:val="00DE4B31"/>
    <w:rsid w:val="00DF5BC7"/>
    <w:rsid w:val="00DF6FC2"/>
    <w:rsid w:val="00E25B14"/>
    <w:rsid w:val="00E27A9F"/>
    <w:rsid w:val="00E3349F"/>
    <w:rsid w:val="00E3742C"/>
    <w:rsid w:val="00E42986"/>
    <w:rsid w:val="00E51748"/>
    <w:rsid w:val="00E639B6"/>
    <w:rsid w:val="00E726E2"/>
    <w:rsid w:val="00E8721E"/>
    <w:rsid w:val="00EA0A96"/>
    <w:rsid w:val="00EA2E3E"/>
    <w:rsid w:val="00EA50E7"/>
    <w:rsid w:val="00EC2B48"/>
    <w:rsid w:val="00EE19A9"/>
    <w:rsid w:val="00EE7EC7"/>
    <w:rsid w:val="00F20CD5"/>
    <w:rsid w:val="00F31F35"/>
    <w:rsid w:val="00F400B7"/>
    <w:rsid w:val="00F42AB2"/>
    <w:rsid w:val="00F53DFA"/>
    <w:rsid w:val="00F54FEE"/>
    <w:rsid w:val="00F60B45"/>
    <w:rsid w:val="00F851A1"/>
    <w:rsid w:val="00F85282"/>
    <w:rsid w:val="00F94585"/>
    <w:rsid w:val="00FA29D3"/>
    <w:rsid w:val="00FA78C3"/>
    <w:rsid w:val="00FD5A26"/>
    <w:rsid w:val="00FF1F53"/>
    <w:rsid w:val="025D7D79"/>
    <w:rsid w:val="07B02D0C"/>
    <w:rsid w:val="097BD117"/>
    <w:rsid w:val="10E66E81"/>
    <w:rsid w:val="1872F7B3"/>
    <w:rsid w:val="19EF84FE"/>
    <w:rsid w:val="1D2B7BFB"/>
    <w:rsid w:val="243DAFEE"/>
    <w:rsid w:val="33F81098"/>
    <w:rsid w:val="3D102ADC"/>
    <w:rsid w:val="3EABFB3D"/>
    <w:rsid w:val="3FB776B8"/>
    <w:rsid w:val="44766BDD"/>
    <w:rsid w:val="46216A76"/>
    <w:rsid w:val="50B14680"/>
    <w:rsid w:val="52D45A5F"/>
    <w:rsid w:val="5ABBFDDB"/>
    <w:rsid w:val="601F105C"/>
    <w:rsid w:val="618E2AB9"/>
    <w:rsid w:val="64A2EC91"/>
    <w:rsid w:val="668A6069"/>
    <w:rsid w:val="71F5E74A"/>
    <w:rsid w:val="7310B2D9"/>
    <w:rsid w:val="7DE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E4132"/>
  <w15:chartTrackingRefBased/>
  <w15:docId w15:val="{FDFBD2DD-906C-45B3-BDD3-E6DA84B0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6D3"/>
    <w:rPr>
      <w:rFonts w:cs="Times New Roman (Body CS)"/>
      <w:color w:val="3A3A3A" w:themeColor="background1" w:themeShade="40"/>
      <w:sz w:val="20"/>
    </w:rPr>
  </w:style>
  <w:style w:type="paragraph" w:styleId="Heading1">
    <w:name w:val="heading 1"/>
    <w:aliases w:val="Page Heading"/>
    <w:basedOn w:val="Normal"/>
    <w:link w:val="Heading1Char"/>
    <w:uiPriority w:val="9"/>
    <w:qFormat/>
    <w:rsid w:val="00031631"/>
    <w:pPr>
      <w:spacing w:after="0" w:line="240" w:lineRule="auto"/>
      <w:outlineLvl w:val="0"/>
    </w:pPr>
    <w:rPr>
      <w:rFonts w:ascii="Verdana" w:hAnsi="Verdana" w:cs="Georgia"/>
      <w:b/>
      <w:color w:val="003D5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A2E3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23417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E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2C1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E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642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E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42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E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F2C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E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F2C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E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6D9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E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6D9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rsid w:val="00EA2E3E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EA2E3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86B5B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EA2E3E"/>
    <w:rPr>
      <w:rFonts w:asciiTheme="majorHAnsi" w:eastAsiaTheme="majorEastAsia" w:hAnsiTheme="majorHAnsi" w:cstheme="majorBidi"/>
      <w:color w:val="86B5B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aliases w:val="Page Heading Char"/>
    <w:basedOn w:val="DefaultParagraphFont"/>
    <w:link w:val="Heading1"/>
    <w:uiPriority w:val="9"/>
    <w:rsid w:val="00031631"/>
    <w:rPr>
      <w:rFonts w:ascii="Verdana" w:hAnsi="Verdana" w:cs="Georgia"/>
      <w:b/>
      <w:color w:val="003D50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EA2E3E"/>
    <w:rPr>
      <w:rFonts w:asciiTheme="majorHAnsi" w:eastAsiaTheme="majorEastAsia" w:hAnsiTheme="majorHAnsi" w:cstheme="majorBidi"/>
      <w:b/>
      <w:bCs/>
      <w:color w:val="234170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3E"/>
    <w:rPr>
      <w:rFonts w:asciiTheme="majorHAnsi" w:eastAsiaTheme="majorEastAsia" w:hAnsiTheme="majorHAnsi" w:cstheme="majorBidi"/>
      <w:color w:val="0F2C1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E3E"/>
    <w:rPr>
      <w:rFonts w:asciiTheme="majorHAnsi" w:eastAsiaTheme="majorEastAsia" w:hAnsiTheme="majorHAnsi" w:cstheme="majorBidi"/>
      <w:i/>
      <w:iCs/>
      <w:color w:val="1642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E3E"/>
    <w:rPr>
      <w:rFonts w:asciiTheme="majorHAnsi" w:eastAsiaTheme="majorEastAsia" w:hAnsiTheme="majorHAnsi" w:cstheme="majorBidi"/>
      <w:color w:val="1642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E3E"/>
    <w:rPr>
      <w:rFonts w:asciiTheme="majorHAnsi" w:eastAsiaTheme="majorEastAsia" w:hAnsiTheme="majorHAnsi" w:cstheme="majorBidi"/>
      <w:color w:val="0F2C1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E3E"/>
    <w:rPr>
      <w:rFonts w:asciiTheme="majorHAnsi" w:eastAsiaTheme="majorEastAsia" w:hAnsiTheme="majorHAnsi" w:cstheme="majorBidi"/>
      <w:i/>
      <w:iCs/>
      <w:color w:val="0F2C1F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E3E"/>
    <w:rPr>
      <w:rFonts w:asciiTheme="majorHAnsi" w:eastAsiaTheme="majorEastAsia" w:hAnsiTheme="majorHAnsi" w:cstheme="majorBidi"/>
      <w:color w:val="006D9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E3E"/>
    <w:rPr>
      <w:rFonts w:asciiTheme="majorHAnsi" w:eastAsiaTheme="majorEastAsia" w:hAnsiTheme="majorHAnsi" w:cstheme="majorBidi"/>
      <w:i/>
      <w:iCs/>
      <w:color w:val="006D91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2E3E"/>
    <w:pPr>
      <w:spacing w:line="240" w:lineRule="auto"/>
    </w:pPr>
    <w:rPr>
      <w:i/>
      <w:iCs/>
      <w:color w:val="86B5BD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EA2E3E"/>
    <w:pPr>
      <w:numPr>
        <w:ilvl w:val="1"/>
      </w:numPr>
    </w:pPr>
    <w:rPr>
      <w:rFonts w:eastAsiaTheme="majorEastAsia" w:cstheme="majorBidi"/>
      <w:iCs/>
      <w:color w:val="91BCC3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EA2E3E"/>
    <w:rPr>
      <w:rFonts w:eastAsiaTheme="majorEastAsia" w:cstheme="majorBidi"/>
      <w:iCs/>
      <w:color w:val="91BCC3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rsid w:val="00EA2E3E"/>
    <w:rPr>
      <w:b/>
      <w:bCs/>
      <w:color w:val="91BCC3" w:themeColor="text2" w:themeTint="E6"/>
    </w:rPr>
  </w:style>
  <w:style w:type="character" w:styleId="Emphasis">
    <w:name w:val="Emphasis"/>
    <w:uiPriority w:val="20"/>
    <w:qFormat/>
    <w:rsid w:val="00031631"/>
    <w:rPr>
      <w:rFonts w:ascii="Verdana" w:hAnsi="Verdana"/>
      <w:b/>
      <w:color w:val="84959E"/>
      <w:sz w:val="20"/>
    </w:rPr>
  </w:style>
  <w:style w:type="paragraph" w:styleId="NoSpacing">
    <w:name w:val="No Spacing"/>
    <w:link w:val="NoSpacingChar"/>
    <w:uiPriority w:val="1"/>
    <w:rsid w:val="00EA2E3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A2E3E"/>
  </w:style>
  <w:style w:type="paragraph" w:styleId="ListParagraph">
    <w:name w:val="List Paragraph"/>
    <w:basedOn w:val="Normal"/>
    <w:link w:val="ListParagraphChar"/>
    <w:uiPriority w:val="34"/>
    <w:qFormat/>
    <w:rsid w:val="0003163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EA2E3E"/>
    <w:pPr>
      <w:pBdr>
        <w:left w:val="single" w:sz="48" w:space="13" w:color="1E5940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1E594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A2E3E"/>
    <w:rPr>
      <w:rFonts w:asciiTheme="majorHAnsi" w:eastAsiaTheme="minorEastAsia" w:hAnsiTheme="majorHAnsi"/>
      <w:b/>
      <w:i/>
      <w:iCs/>
      <w:color w:val="1E5940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A2E3E"/>
    <w:pPr>
      <w:pBdr>
        <w:left w:val="single" w:sz="48" w:space="13" w:color="6FA087" w:themeColor="accent2"/>
      </w:pBdr>
      <w:spacing w:before="240" w:after="120" w:line="300" w:lineRule="auto"/>
    </w:pPr>
    <w:rPr>
      <w:rFonts w:eastAsiaTheme="minorEastAsia"/>
      <w:b/>
      <w:bCs/>
      <w:i/>
      <w:iCs/>
      <w:color w:val="6FA087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E3E"/>
    <w:rPr>
      <w:rFonts w:eastAsiaTheme="minorEastAsia"/>
      <w:b/>
      <w:bCs/>
      <w:i/>
      <w:iCs/>
      <w:color w:val="6FA087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rsid w:val="00EA2E3E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rsid w:val="00EA2E3E"/>
    <w:rPr>
      <w:b/>
      <w:bCs/>
      <w:i/>
      <w:iCs/>
      <w:color w:val="86B5BD" w:themeColor="text2"/>
    </w:rPr>
  </w:style>
  <w:style w:type="character" w:styleId="SubtleReference">
    <w:name w:val="Subtle Reference"/>
    <w:basedOn w:val="DefaultParagraphFont"/>
    <w:uiPriority w:val="31"/>
    <w:rsid w:val="00EA2E3E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rsid w:val="00EA2E3E"/>
    <w:rPr>
      <w:rFonts w:asciiTheme="minorHAnsi" w:hAnsiTheme="minorHAnsi"/>
      <w:b/>
      <w:bCs/>
      <w:smallCaps/>
      <w:color w:val="86B5B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rsid w:val="00EA2E3E"/>
    <w:rPr>
      <w:rFonts w:asciiTheme="majorHAnsi" w:hAnsiTheme="majorHAnsi"/>
      <w:b/>
      <w:bCs/>
      <w:caps w:val="0"/>
      <w:smallCaps/>
      <w:color w:val="86B5B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2E3E"/>
    <w:pPr>
      <w:keepNext/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color w:val="16422F" w:themeColor="accent1" w:themeShade="BF"/>
      <w:sz w:val="32"/>
      <w:szCs w:val="32"/>
    </w:rPr>
  </w:style>
  <w:style w:type="paragraph" w:customStyle="1" w:styleId="ProposalBodyText">
    <w:name w:val="Proposal Body Text"/>
    <w:basedOn w:val="Normal"/>
    <w:link w:val="ProposalBodyTextChar"/>
    <w:qFormat/>
    <w:rsid w:val="00085E0B"/>
    <w:pPr>
      <w:spacing w:after="0" w:line="240" w:lineRule="auto"/>
    </w:pPr>
    <w:rPr>
      <w:rFonts w:ascii="Arial" w:hAnsi="Arial" w:cs="Tahoma"/>
      <w:szCs w:val="20"/>
    </w:rPr>
  </w:style>
  <w:style w:type="character" w:customStyle="1" w:styleId="ProposalBodyTextChar">
    <w:name w:val="Proposal Body Text Char"/>
    <w:basedOn w:val="DefaultParagraphFont"/>
    <w:link w:val="ProposalBodyText"/>
    <w:rsid w:val="00085E0B"/>
    <w:rPr>
      <w:rFonts w:ascii="Arial" w:hAnsi="Arial" w:cs="Tahoma"/>
      <w:color w:val="3A3A3A" w:themeColor="background1" w:themeShade="40"/>
      <w:sz w:val="20"/>
      <w:szCs w:val="20"/>
    </w:rPr>
  </w:style>
  <w:style w:type="paragraph" w:customStyle="1" w:styleId="SubHeading">
    <w:name w:val="Sub Heading"/>
    <w:basedOn w:val="Normal"/>
    <w:link w:val="SubHeadingChar"/>
    <w:qFormat/>
    <w:rsid w:val="00085E0B"/>
    <w:pPr>
      <w:spacing w:after="0" w:line="240" w:lineRule="auto"/>
    </w:pPr>
    <w:rPr>
      <w:rFonts w:ascii="Verdana" w:hAnsi="Verdana" w:cs="Tahoma"/>
      <w:b/>
      <w:noProof/>
      <w:color w:val="003C50" w:themeColor="text1"/>
      <w:sz w:val="24"/>
      <w:szCs w:val="24"/>
    </w:rPr>
  </w:style>
  <w:style w:type="character" w:customStyle="1" w:styleId="SubHeadingChar">
    <w:name w:val="Sub Heading Char"/>
    <w:basedOn w:val="DefaultParagraphFont"/>
    <w:link w:val="SubHeading"/>
    <w:rsid w:val="00085E0B"/>
    <w:rPr>
      <w:rFonts w:ascii="Verdana" w:hAnsi="Verdana" w:cs="Tahoma"/>
      <w:b/>
      <w:noProof/>
      <w:color w:val="003C50" w:themeColor="text1"/>
      <w:sz w:val="24"/>
      <w:szCs w:val="24"/>
    </w:rPr>
  </w:style>
  <w:style w:type="paragraph" w:customStyle="1" w:styleId="Table-BulletedList">
    <w:name w:val="Table - Bulleted List"/>
    <w:link w:val="Table-BulletedListChar"/>
    <w:qFormat/>
    <w:rsid w:val="00085E0B"/>
    <w:pPr>
      <w:numPr>
        <w:numId w:val="12"/>
      </w:numPr>
      <w:spacing w:after="0" w:line="240" w:lineRule="exact"/>
    </w:pPr>
    <w:rPr>
      <w:rFonts w:ascii="Arial" w:eastAsia="Cambria" w:hAnsi="Arial" w:cs="Tahoma"/>
      <w:sz w:val="20"/>
      <w:szCs w:val="20"/>
    </w:rPr>
  </w:style>
  <w:style w:type="character" w:customStyle="1" w:styleId="Table-BulletedListChar">
    <w:name w:val="Table - Bulleted List Char"/>
    <w:basedOn w:val="DefaultParagraphFont"/>
    <w:link w:val="Table-BulletedList"/>
    <w:rsid w:val="00085E0B"/>
    <w:rPr>
      <w:rFonts w:ascii="Arial" w:eastAsia="Cambria" w:hAnsi="Arial" w:cs="Tahoma"/>
      <w:sz w:val="20"/>
      <w:szCs w:val="20"/>
    </w:rPr>
  </w:style>
  <w:style w:type="paragraph" w:customStyle="1" w:styleId="BulletedList">
    <w:name w:val="Bulleted List"/>
    <w:basedOn w:val="Table-BulletedList"/>
    <w:link w:val="BulletedListChar"/>
    <w:autoRedefine/>
    <w:qFormat/>
    <w:rsid w:val="00031631"/>
    <w:pPr>
      <w:ind w:left="360"/>
    </w:pPr>
  </w:style>
  <w:style w:type="character" w:customStyle="1" w:styleId="BulletedListChar">
    <w:name w:val="Bulleted List Char"/>
    <w:basedOn w:val="Table-BulletedListChar"/>
    <w:link w:val="BulletedList"/>
    <w:rsid w:val="00031631"/>
    <w:rPr>
      <w:rFonts w:ascii="Arial" w:eastAsia="Cambria" w:hAnsi="Arial" w:cs="Tahoma"/>
      <w:sz w:val="20"/>
      <w:szCs w:val="20"/>
    </w:rPr>
  </w:style>
  <w:style w:type="paragraph" w:customStyle="1" w:styleId="MissionStatementsGuarantees">
    <w:name w:val="Mission Statements &amp; Guarantees"/>
    <w:basedOn w:val="Normal"/>
    <w:link w:val="MissionStatementsGuaranteesChar"/>
    <w:autoRedefine/>
    <w:qFormat/>
    <w:rsid w:val="00031631"/>
    <w:pPr>
      <w:tabs>
        <w:tab w:val="left" w:pos="360"/>
      </w:tabs>
      <w:spacing w:after="0" w:line="240" w:lineRule="auto"/>
      <w:ind w:right="547"/>
      <w:jc w:val="center"/>
    </w:pPr>
    <w:rPr>
      <w:rFonts w:ascii="Arial" w:hAnsi="Arial" w:cs="Tahoma"/>
      <w:b/>
      <w:i/>
      <w:color w:val="86B5BD"/>
      <w:szCs w:val="20"/>
    </w:rPr>
  </w:style>
  <w:style w:type="character" w:customStyle="1" w:styleId="MissionStatementsGuaranteesChar">
    <w:name w:val="Mission Statements &amp; Guarantees Char"/>
    <w:basedOn w:val="DefaultParagraphFont"/>
    <w:link w:val="MissionStatementsGuarantees"/>
    <w:rsid w:val="00031631"/>
    <w:rPr>
      <w:rFonts w:ascii="Arial" w:hAnsi="Arial" w:cs="Tahoma"/>
      <w:b/>
      <w:i/>
      <w:color w:val="86B5BD"/>
      <w:sz w:val="20"/>
      <w:szCs w:val="20"/>
    </w:rPr>
  </w:style>
  <w:style w:type="paragraph" w:customStyle="1" w:styleId="SubBullet1">
    <w:name w:val="Sub Bullet 1"/>
    <w:basedOn w:val="BulletedList"/>
    <w:link w:val="SubBullet1Char"/>
    <w:qFormat/>
    <w:rsid w:val="00031631"/>
    <w:pPr>
      <w:numPr>
        <w:ilvl w:val="1"/>
        <w:numId w:val="9"/>
      </w:numPr>
    </w:pPr>
  </w:style>
  <w:style w:type="character" w:customStyle="1" w:styleId="SubBullet1Char">
    <w:name w:val="Sub Bullet 1 Char"/>
    <w:basedOn w:val="BulletedListChar"/>
    <w:link w:val="SubBullet1"/>
    <w:rsid w:val="00031631"/>
    <w:rPr>
      <w:rFonts w:ascii="Arial" w:eastAsia="Cambria" w:hAnsi="Arial" w:cs="Tahoma"/>
      <w:sz w:val="20"/>
      <w:szCs w:val="20"/>
    </w:rPr>
  </w:style>
  <w:style w:type="paragraph" w:customStyle="1" w:styleId="NumberedList">
    <w:name w:val="Numbered List"/>
    <w:basedOn w:val="ProposalBodyText"/>
    <w:link w:val="NumberedListChar"/>
    <w:autoRedefine/>
    <w:qFormat/>
    <w:rsid w:val="00617591"/>
    <w:pPr>
      <w:numPr>
        <w:numId w:val="10"/>
      </w:numPr>
      <w:spacing w:before="120" w:after="120" w:line="360" w:lineRule="auto"/>
    </w:pPr>
    <w:rPr>
      <w:position w:val="2"/>
      <w:sz w:val="22"/>
      <w14:numSpacing w14:val="tabular"/>
    </w:rPr>
  </w:style>
  <w:style w:type="character" w:customStyle="1" w:styleId="NumberedListChar">
    <w:name w:val="Numbered List Char"/>
    <w:basedOn w:val="ProposalBodyTextChar"/>
    <w:link w:val="NumberedList"/>
    <w:rsid w:val="00617591"/>
    <w:rPr>
      <w:rFonts w:ascii="Arial" w:hAnsi="Arial" w:cs="Tahoma"/>
      <w:color w:val="3A3A3A" w:themeColor="background1" w:themeShade="40"/>
      <w:position w:val="2"/>
      <w:sz w:val="20"/>
      <w:szCs w:val="20"/>
      <w14:numSpacing w14:val="tabular"/>
    </w:rPr>
  </w:style>
  <w:style w:type="paragraph" w:customStyle="1" w:styleId="CoverPage-ClientName">
    <w:name w:val="Cover Page - Client Name"/>
    <w:basedOn w:val="Normal"/>
    <w:link w:val="CoverPage-ClientNameChar"/>
    <w:autoRedefine/>
    <w:qFormat/>
    <w:rsid w:val="00031631"/>
    <w:pPr>
      <w:spacing w:after="0" w:line="240" w:lineRule="auto"/>
    </w:pPr>
    <w:rPr>
      <w:rFonts w:ascii="Arial Black" w:hAnsi="Arial Black"/>
      <w:b/>
      <w:color w:val="003E52"/>
      <w:sz w:val="44"/>
    </w:rPr>
  </w:style>
  <w:style w:type="character" w:customStyle="1" w:styleId="CoverPage-ClientNameChar">
    <w:name w:val="Cover Page - Client Name Char"/>
    <w:basedOn w:val="DefaultParagraphFont"/>
    <w:link w:val="CoverPage-ClientName"/>
    <w:rsid w:val="00031631"/>
    <w:rPr>
      <w:rFonts w:ascii="Arial Black" w:hAnsi="Arial Black"/>
      <w:b/>
      <w:color w:val="003E52"/>
      <w:sz w:val="44"/>
    </w:rPr>
  </w:style>
  <w:style w:type="paragraph" w:customStyle="1" w:styleId="CoverPage-PositionTitle">
    <w:name w:val="Cover Page - Position Title"/>
    <w:basedOn w:val="Heading1"/>
    <w:link w:val="CoverPage-PositionTitleChar"/>
    <w:autoRedefine/>
    <w:qFormat/>
    <w:rsid w:val="003246D3"/>
    <w:pPr>
      <w:spacing w:line="360" w:lineRule="auto"/>
    </w:pPr>
    <w:rPr>
      <w:rFonts w:ascii="Arial" w:hAnsi="Arial"/>
    </w:rPr>
  </w:style>
  <w:style w:type="character" w:customStyle="1" w:styleId="CoverPage-PositionTitleChar">
    <w:name w:val="Cover Page - Position Title Char"/>
    <w:basedOn w:val="Heading1Char"/>
    <w:link w:val="CoverPage-PositionTitle"/>
    <w:rsid w:val="003246D3"/>
    <w:rPr>
      <w:rFonts w:ascii="Arial" w:hAnsi="Arial" w:cs="Georgia"/>
      <w:b/>
      <w:color w:val="003D50"/>
      <w:sz w:val="30"/>
      <w:szCs w:val="30"/>
    </w:rPr>
  </w:style>
  <w:style w:type="paragraph" w:customStyle="1" w:styleId="CoverPage-ConsultantName">
    <w:name w:val="Cover Page - Consultant Name"/>
    <w:basedOn w:val="Heading1"/>
    <w:link w:val="CoverPage-ConsultantNameChar"/>
    <w:qFormat/>
    <w:rsid w:val="00031631"/>
    <w:rPr>
      <w:rFonts w:ascii="Arial" w:hAnsi="Arial"/>
    </w:rPr>
  </w:style>
  <w:style w:type="character" w:customStyle="1" w:styleId="CoverPage-ConsultantNameChar">
    <w:name w:val="Cover Page - Consultant Name Char"/>
    <w:basedOn w:val="Heading1Char"/>
    <w:link w:val="CoverPage-ConsultantName"/>
    <w:rsid w:val="00031631"/>
    <w:rPr>
      <w:rFonts w:ascii="Arial" w:hAnsi="Arial" w:cs="Georgia"/>
      <w:b/>
      <w:color w:val="003D50"/>
      <w:sz w:val="30"/>
      <w:szCs w:val="30"/>
    </w:rPr>
  </w:style>
  <w:style w:type="paragraph" w:customStyle="1" w:styleId="CoverPage-MonthYear">
    <w:name w:val="Cover Page - Month &amp; Year"/>
    <w:basedOn w:val="Normal"/>
    <w:link w:val="CoverPage-MonthYearChar"/>
    <w:qFormat/>
    <w:rsid w:val="00031631"/>
    <w:pPr>
      <w:spacing w:after="0" w:line="240" w:lineRule="auto"/>
    </w:pPr>
    <w:rPr>
      <w:rFonts w:ascii="Arial" w:hAnsi="Arial"/>
      <w:color w:val="757575" w:themeColor="background1" w:themeShade="80"/>
    </w:rPr>
  </w:style>
  <w:style w:type="character" w:customStyle="1" w:styleId="CoverPage-MonthYearChar">
    <w:name w:val="Cover Page - Month &amp; Year Char"/>
    <w:basedOn w:val="DefaultParagraphFont"/>
    <w:link w:val="CoverPage-MonthYear"/>
    <w:rsid w:val="00031631"/>
    <w:rPr>
      <w:rFonts w:ascii="Arial" w:hAnsi="Arial"/>
      <w:color w:val="757575" w:themeColor="background1" w:themeShade="80"/>
    </w:rPr>
  </w:style>
  <w:style w:type="paragraph" w:customStyle="1" w:styleId="Contents-PageNumber">
    <w:name w:val="Contents - Page Number"/>
    <w:basedOn w:val="Normal"/>
    <w:link w:val="Contents-PageNumberChar"/>
    <w:autoRedefine/>
    <w:qFormat/>
    <w:rsid w:val="00031631"/>
    <w:pPr>
      <w:tabs>
        <w:tab w:val="left" w:pos="2880"/>
      </w:tabs>
    </w:pPr>
    <w:rPr>
      <w:rFonts w:ascii="Arial" w:hAnsi="Arial" w:cs="Georgia"/>
      <w:b/>
      <w:color w:val="86B5BD"/>
      <w:sz w:val="30"/>
      <w:szCs w:val="30"/>
    </w:rPr>
  </w:style>
  <w:style w:type="character" w:customStyle="1" w:styleId="Contents-PageNumberChar">
    <w:name w:val="Contents - Page Number Char"/>
    <w:basedOn w:val="DefaultParagraphFont"/>
    <w:link w:val="Contents-PageNumber"/>
    <w:rsid w:val="00031631"/>
    <w:rPr>
      <w:rFonts w:ascii="Arial" w:hAnsi="Arial" w:cs="Georgia"/>
      <w:b/>
      <w:color w:val="86B5BD"/>
      <w:sz w:val="30"/>
      <w:szCs w:val="30"/>
    </w:rPr>
  </w:style>
  <w:style w:type="paragraph" w:customStyle="1" w:styleId="Contents-PageHeadingName">
    <w:name w:val="Contents - Page Heading Name"/>
    <w:basedOn w:val="Normal"/>
    <w:link w:val="Contents-PageHeadingNameChar"/>
    <w:autoRedefine/>
    <w:qFormat/>
    <w:rsid w:val="00031631"/>
    <w:pPr>
      <w:tabs>
        <w:tab w:val="left" w:pos="2880"/>
      </w:tabs>
    </w:pPr>
    <w:rPr>
      <w:rFonts w:ascii="Arial" w:hAnsi="Arial" w:cs="Georgia"/>
      <w:color w:val="003D50"/>
      <w:sz w:val="30"/>
      <w:szCs w:val="30"/>
    </w:rPr>
  </w:style>
  <w:style w:type="character" w:customStyle="1" w:styleId="Contents-PageHeadingNameChar">
    <w:name w:val="Contents - Page Heading Name Char"/>
    <w:basedOn w:val="DefaultParagraphFont"/>
    <w:link w:val="Contents-PageHeadingName"/>
    <w:rsid w:val="00031631"/>
    <w:rPr>
      <w:rFonts w:ascii="Arial" w:hAnsi="Arial" w:cs="Georgia"/>
      <w:color w:val="003D50"/>
      <w:sz w:val="30"/>
      <w:szCs w:val="30"/>
    </w:rPr>
  </w:style>
  <w:style w:type="paragraph" w:customStyle="1" w:styleId="Header-ClientName">
    <w:name w:val="Header - Client Name"/>
    <w:basedOn w:val="Normal"/>
    <w:link w:val="Header-ClientNameChar"/>
    <w:autoRedefine/>
    <w:qFormat/>
    <w:rsid w:val="00031631"/>
    <w:pPr>
      <w:spacing w:after="0" w:line="240" w:lineRule="auto"/>
      <w:ind w:left="144" w:right="144"/>
      <w:jc w:val="right"/>
    </w:pPr>
    <w:rPr>
      <w:rFonts w:ascii="Arial" w:hAnsi="Arial"/>
      <w:b/>
      <w:color w:val="86B5BD"/>
      <w:spacing w:val="-4"/>
      <w:szCs w:val="20"/>
    </w:rPr>
  </w:style>
  <w:style w:type="character" w:customStyle="1" w:styleId="Header-ClientNameChar">
    <w:name w:val="Header - Client Name Char"/>
    <w:basedOn w:val="DefaultParagraphFont"/>
    <w:link w:val="Header-ClientName"/>
    <w:rsid w:val="00031631"/>
    <w:rPr>
      <w:rFonts w:ascii="Arial" w:hAnsi="Arial"/>
      <w:b/>
      <w:color w:val="86B5BD"/>
      <w:spacing w:val="-4"/>
      <w:sz w:val="20"/>
      <w:szCs w:val="20"/>
    </w:rPr>
  </w:style>
  <w:style w:type="paragraph" w:customStyle="1" w:styleId="Header-PositionTitle">
    <w:name w:val="Header - Position Title"/>
    <w:basedOn w:val="BodyText"/>
    <w:link w:val="Header-PositionTitleChar"/>
    <w:qFormat/>
    <w:rsid w:val="00031631"/>
    <w:pPr>
      <w:spacing w:after="0" w:line="240" w:lineRule="auto"/>
      <w:ind w:left="144" w:right="144"/>
      <w:jc w:val="right"/>
    </w:pPr>
    <w:rPr>
      <w:rFonts w:ascii="Arial" w:eastAsia="Times New Roman" w:hAnsi="Arial" w:cs="Times New Roman"/>
      <w:color w:val="003D50"/>
      <w:spacing w:val="-5"/>
      <w:szCs w:val="20"/>
    </w:rPr>
  </w:style>
  <w:style w:type="character" w:customStyle="1" w:styleId="Header-PositionTitleChar">
    <w:name w:val="Header - Position Title Char"/>
    <w:basedOn w:val="BodyTextChar"/>
    <w:link w:val="Header-PositionTitle"/>
    <w:rsid w:val="00031631"/>
    <w:rPr>
      <w:rFonts w:ascii="Arial" w:eastAsia="Times New Roman" w:hAnsi="Arial" w:cs="Times New Roman"/>
      <w:color w:val="003D50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6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631"/>
  </w:style>
  <w:style w:type="paragraph" w:customStyle="1" w:styleId="Footer-PageNumber">
    <w:name w:val="Footer - Page Number"/>
    <w:basedOn w:val="Footer"/>
    <w:link w:val="Footer-PageNumberChar"/>
    <w:autoRedefine/>
    <w:qFormat/>
    <w:rsid w:val="00031631"/>
    <w:pPr>
      <w:jc w:val="right"/>
    </w:pPr>
    <w:rPr>
      <w:rFonts w:ascii="Arial" w:hAnsi="Arial"/>
      <w:color w:val="757575" w:themeColor="background1" w:themeShade="80"/>
      <w:sz w:val="18"/>
      <w:szCs w:val="18"/>
    </w:rPr>
  </w:style>
  <w:style w:type="character" w:customStyle="1" w:styleId="Footer-PageNumberChar">
    <w:name w:val="Footer - Page Number Char"/>
    <w:basedOn w:val="FooterChar"/>
    <w:link w:val="Footer-PageNumber"/>
    <w:rsid w:val="00031631"/>
    <w:rPr>
      <w:rFonts w:ascii="Arial" w:hAnsi="Arial"/>
      <w:color w:val="757575" w:themeColor="background1" w:themeShade="8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1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631"/>
  </w:style>
  <w:style w:type="paragraph" w:customStyle="1" w:styleId="Table-Emphasis">
    <w:name w:val="Table - Emphasis"/>
    <w:basedOn w:val="NormalWeb"/>
    <w:link w:val="Table-EmphasisChar"/>
    <w:qFormat/>
    <w:rsid w:val="00085E0B"/>
    <w:pPr>
      <w:spacing w:before="120" w:after="120" w:line="240" w:lineRule="auto"/>
      <w:textAlignment w:val="baseline"/>
    </w:pPr>
    <w:rPr>
      <w:rFonts w:ascii="Arial" w:eastAsia="Geneva" w:hAnsi="Arial" w:cs="Tahoma"/>
      <w:b/>
      <w:bCs/>
      <w:color w:val="003D50"/>
      <w:kern w:val="24"/>
      <w:sz w:val="20"/>
      <w:szCs w:val="20"/>
    </w:rPr>
  </w:style>
  <w:style w:type="character" w:customStyle="1" w:styleId="Table-EmphasisChar">
    <w:name w:val="Table - Emphasis Char"/>
    <w:basedOn w:val="DefaultParagraphFont"/>
    <w:link w:val="Table-Emphasis"/>
    <w:rsid w:val="00085E0B"/>
    <w:rPr>
      <w:rFonts w:ascii="Arial" w:eastAsia="Geneva" w:hAnsi="Arial" w:cs="Tahoma"/>
      <w:b/>
      <w:bCs/>
      <w:color w:val="003D50"/>
      <w:kern w:val="24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1631"/>
    <w:rPr>
      <w:rFonts w:ascii="Times New Roman" w:hAnsi="Times New Roman" w:cs="Times New Roman"/>
      <w:sz w:val="24"/>
      <w:szCs w:val="24"/>
    </w:rPr>
  </w:style>
  <w:style w:type="paragraph" w:customStyle="1" w:styleId="Table-Weeks">
    <w:name w:val="Table - Weeks"/>
    <w:basedOn w:val="NormalWeb"/>
    <w:link w:val="Table-WeeksChar"/>
    <w:qFormat/>
    <w:rsid w:val="00085E0B"/>
    <w:pPr>
      <w:spacing w:after="0" w:line="240" w:lineRule="auto"/>
      <w:jc w:val="center"/>
      <w:textAlignment w:val="baseline"/>
    </w:pPr>
    <w:rPr>
      <w:rFonts w:ascii="Arial" w:eastAsia="Geneva" w:hAnsi="Arial" w:cs="Tahoma"/>
      <w:b/>
      <w:bCs/>
      <w:color w:val="EBEBEB" w:themeColor="background1"/>
      <w:kern w:val="24"/>
      <w:sz w:val="20"/>
      <w:szCs w:val="20"/>
    </w:rPr>
  </w:style>
  <w:style w:type="character" w:customStyle="1" w:styleId="Table-WeeksChar">
    <w:name w:val="Table - Weeks Char"/>
    <w:basedOn w:val="DefaultParagraphFont"/>
    <w:link w:val="Table-Weeks"/>
    <w:rsid w:val="00085E0B"/>
    <w:rPr>
      <w:rFonts w:ascii="Arial" w:eastAsia="Geneva" w:hAnsi="Arial" w:cs="Tahoma"/>
      <w:b/>
      <w:bCs/>
      <w:color w:val="EBEBEB" w:themeColor="background1"/>
      <w:kern w:val="24"/>
      <w:sz w:val="20"/>
      <w:szCs w:val="20"/>
    </w:rPr>
  </w:style>
  <w:style w:type="paragraph" w:customStyle="1" w:styleId="Emphasis-Bulleted">
    <w:name w:val="Emphasis - Bulleted"/>
    <w:basedOn w:val="BulletedList"/>
    <w:link w:val="Emphasis-BulletedChar"/>
    <w:autoRedefine/>
    <w:qFormat/>
    <w:rsid w:val="00031631"/>
    <w:rPr>
      <w:b/>
      <w:color w:val="86B5BD"/>
    </w:rPr>
  </w:style>
  <w:style w:type="character" w:customStyle="1" w:styleId="Emphasis-BulletedChar">
    <w:name w:val="Emphasis - Bulleted Char"/>
    <w:basedOn w:val="BulletedListChar"/>
    <w:link w:val="Emphasis-Bulleted"/>
    <w:rsid w:val="00031631"/>
    <w:rPr>
      <w:rFonts w:ascii="Arial" w:eastAsia="Cambria" w:hAnsi="Arial" w:cs="Tahoma"/>
      <w:b/>
      <w:color w:val="86B5BD"/>
      <w:sz w:val="20"/>
      <w:szCs w:val="20"/>
    </w:rPr>
  </w:style>
  <w:style w:type="paragraph" w:customStyle="1" w:styleId="SubHeading2">
    <w:name w:val="Sub Heading 2"/>
    <w:basedOn w:val="SubHeading"/>
    <w:link w:val="SubHeading2Char"/>
    <w:qFormat/>
    <w:rsid w:val="00085E0B"/>
    <w:rPr>
      <w:color w:val="86B5BD" w:themeColor="text2"/>
      <w:sz w:val="20"/>
      <w:szCs w:val="20"/>
    </w:rPr>
  </w:style>
  <w:style w:type="character" w:customStyle="1" w:styleId="SubHeading2Char">
    <w:name w:val="Sub Heading 2 Char"/>
    <w:basedOn w:val="SubHeadingChar"/>
    <w:link w:val="SubHeading2"/>
    <w:rsid w:val="00085E0B"/>
    <w:rPr>
      <w:rFonts w:ascii="Verdana" w:hAnsi="Verdana" w:cs="Tahoma"/>
      <w:b/>
      <w:noProof/>
      <w:color w:val="86B5BD" w:themeColor="text2"/>
      <w:sz w:val="20"/>
      <w:szCs w:val="20"/>
    </w:rPr>
  </w:style>
  <w:style w:type="paragraph" w:customStyle="1" w:styleId="LeadershipProfileBodyText">
    <w:name w:val="Leadership Profile Body Text"/>
    <w:basedOn w:val="Normal"/>
    <w:link w:val="LeadershipProfileBodyTextChar"/>
    <w:autoRedefine/>
    <w:qFormat/>
    <w:rsid w:val="00031631"/>
    <w:pPr>
      <w:spacing w:after="0" w:line="240" w:lineRule="auto"/>
    </w:pPr>
    <w:rPr>
      <w:rFonts w:ascii="Arial" w:hAnsi="Arial" w:cs="Tahoma"/>
      <w:color w:val="54585A"/>
      <w:szCs w:val="20"/>
    </w:rPr>
  </w:style>
  <w:style w:type="character" w:customStyle="1" w:styleId="LeadershipProfileBodyTextChar">
    <w:name w:val="Leadership Profile Body Text Char"/>
    <w:basedOn w:val="DefaultParagraphFont"/>
    <w:link w:val="LeadershipProfileBodyText"/>
    <w:rsid w:val="00031631"/>
    <w:rPr>
      <w:rFonts w:ascii="Arial" w:hAnsi="Arial" w:cs="Tahoma"/>
      <w:color w:val="54585A"/>
      <w:sz w:val="20"/>
      <w:szCs w:val="20"/>
    </w:rPr>
  </w:style>
  <w:style w:type="paragraph" w:customStyle="1" w:styleId="BackPage-AboutUs">
    <w:name w:val="Back Page - About Us"/>
    <w:basedOn w:val="BodyText"/>
    <w:link w:val="BackPage-AboutUsChar"/>
    <w:autoRedefine/>
    <w:qFormat/>
    <w:rsid w:val="00031631"/>
    <w:pPr>
      <w:spacing w:after="0" w:line="240" w:lineRule="auto"/>
      <w:ind w:left="864" w:right="864"/>
      <w:jc w:val="center"/>
    </w:pPr>
    <w:rPr>
      <w:rFonts w:ascii="Arial" w:eastAsia="Times New Roman" w:hAnsi="Arial" w:cs="Tahoma"/>
      <w:szCs w:val="20"/>
    </w:rPr>
  </w:style>
  <w:style w:type="character" w:customStyle="1" w:styleId="BackPage-AboutUsChar">
    <w:name w:val="Back Page - About Us Char"/>
    <w:basedOn w:val="BodyTextChar"/>
    <w:link w:val="BackPage-AboutUs"/>
    <w:rsid w:val="00031631"/>
    <w:rPr>
      <w:rFonts w:ascii="Arial" w:eastAsia="Times New Roman" w:hAnsi="Arial" w:cs="Tahoma"/>
      <w:sz w:val="20"/>
      <w:szCs w:val="20"/>
    </w:rPr>
  </w:style>
  <w:style w:type="paragraph" w:customStyle="1" w:styleId="EPTimeline-Duration">
    <w:name w:val="EP Timeline - Duration"/>
    <w:autoRedefine/>
    <w:qFormat/>
    <w:rsid w:val="00031631"/>
    <w:pPr>
      <w:spacing w:after="0" w:line="240" w:lineRule="auto"/>
      <w:ind w:left="-115"/>
    </w:pPr>
    <w:rPr>
      <w:rFonts w:ascii="Arial" w:eastAsia="Geneva" w:hAnsi="Arial" w:cs="Times New Roman"/>
      <w:color w:val="003C50" w:themeColor="text1"/>
      <w:spacing w:val="-6"/>
      <w:sz w:val="20"/>
      <w:szCs w:val="18"/>
    </w:rPr>
  </w:style>
  <w:style w:type="paragraph" w:customStyle="1" w:styleId="EPTimeline-Description">
    <w:name w:val="EP Timeline - Description"/>
    <w:autoRedefine/>
    <w:qFormat/>
    <w:rsid w:val="00D123CB"/>
    <w:pPr>
      <w:spacing w:after="240" w:line="240" w:lineRule="exact"/>
      <w:ind w:left="1368"/>
      <w:textAlignment w:val="baseline"/>
    </w:pPr>
    <w:rPr>
      <w:rFonts w:ascii="Arial" w:eastAsia="Times New Roman" w:hAnsi="Arial" w:cs="Times New Roman"/>
      <w:color w:val="000000"/>
      <w:spacing w:val="-6"/>
      <w:kern w:val="20"/>
      <w:sz w:val="20"/>
      <w:szCs w:val="18"/>
    </w:rPr>
  </w:style>
  <w:style w:type="paragraph" w:customStyle="1" w:styleId="EPTimeline-Event">
    <w:name w:val="EP Timeline - Event"/>
    <w:autoRedefine/>
    <w:qFormat/>
    <w:rsid w:val="00031631"/>
    <w:pPr>
      <w:spacing w:after="0" w:line="240" w:lineRule="exact"/>
      <w:ind w:left="-115"/>
      <w:textAlignment w:val="baseline"/>
    </w:pPr>
    <w:rPr>
      <w:rFonts w:ascii="Arial" w:eastAsia="Geneva" w:hAnsi="Arial" w:cs="Times New Roman"/>
      <w:b/>
      <w:color w:val="003C50" w:themeColor="text1"/>
      <w:spacing w:val="-6"/>
      <w:sz w:val="20"/>
      <w:szCs w:val="18"/>
    </w:rPr>
  </w:style>
  <w:style w:type="character" w:styleId="Hyperlink">
    <w:name w:val="Hyperlink"/>
    <w:uiPriority w:val="99"/>
    <w:unhideWhenUsed/>
    <w:qFormat/>
    <w:rsid w:val="00DF6FC2"/>
    <w:rPr>
      <w:rFonts w:ascii="Verdana" w:hAnsi="Verdana"/>
      <w:color w:val="86B5BD" w:themeColor="text2"/>
      <w:sz w:val="20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3163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5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E7"/>
  </w:style>
  <w:style w:type="character" w:styleId="PageNumber">
    <w:name w:val="page number"/>
    <w:basedOn w:val="DefaultParagraphFont"/>
    <w:uiPriority w:val="99"/>
    <w:semiHidden/>
    <w:unhideWhenUsed/>
    <w:rsid w:val="003246D3"/>
  </w:style>
  <w:style w:type="numbering" w:customStyle="1" w:styleId="CurrentList1">
    <w:name w:val="Current List1"/>
    <w:uiPriority w:val="99"/>
    <w:rsid w:val="00EA50E7"/>
    <w:pPr>
      <w:numPr>
        <w:numId w:val="14"/>
      </w:numPr>
    </w:pPr>
  </w:style>
  <w:style w:type="numbering" w:customStyle="1" w:styleId="CurrentList2">
    <w:name w:val="Current List2"/>
    <w:uiPriority w:val="99"/>
    <w:rsid w:val="00617591"/>
    <w:pPr>
      <w:numPr>
        <w:numId w:val="15"/>
      </w:numPr>
    </w:pPr>
  </w:style>
  <w:style w:type="numbering" w:customStyle="1" w:styleId="CurrentList3">
    <w:name w:val="Current List3"/>
    <w:uiPriority w:val="99"/>
    <w:rsid w:val="00617591"/>
    <w:pPr>
      <w:numPr>
        <w:numId w:val="16"/>
      </w:numPr>
    </w:pPr>
  </w:style>
  <w:style w:type="numbering" w:customStyle="1" w:styleId="CurrentList4">
    <w:name w:val="Current List4"/>
    <w:uiPriority w:val="99"/>
    <w:rsid w:val="00617591"/>
    <w:pPr>
      <w:numPr>
        <w:numId w:val="17"/>
      </w:numPr>
    </w:pPr>
  </w:style>
  <w:style w:type="character" w:customStyle="1" w:styleId="ui-provider">
    <w:name w:val="ui-provider"/>
    <w:basedOn w:val="DefaultParagraphFont"/>
    <w:rsid w:val="002C177F"/>
  </w:style>
  <w:style w:type="character" w:styleId="UnresolvedMention">
    <w:name w:val="Unresolved Mention"/>
    <w:basedOn w:val="DefaultParagraphFont"/>
    <w:uiPriority w:val="99"/>
    <w:semiHidden/>
    <w:unhideWhenUsed/>
    <w:rsid w:val="000852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1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AF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AF1"/>
    <w:rPr>
      <w:rFonts w:cs="Times New Roman (Body CS)"/>
      <w:color w:val="3A3A3A" w:themeColor="background1" w:themeShade="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AF1"/>
    <w:rPr>
      <w:rFonts w:cs="Times New Roman (Body CS)"/>
      <w:b/>
      <w:bCs/>
      <w:color w:val="3A3A3A" w:themeColor="background1" w:themeShade="4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61AF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SUVPMarCom@wittkieff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cias\AppData\Local\Temp\Templafy\WordVsto\WittKieffer%20Agenda.dotx" TargetMode="External"/></Relationships>
</file>

<file path=word/theme/theme1.xml><?xml version="1.0" encoding="utf-8"?>
<a:theme xmlns:a="http://schemas.openxmlformats.org/drawingml/2006/main" name="Office Theme">
  <a:themeElements>
    <a:clrScheme name="WittKieffer - MASTER">
      <a:dk1>
        <a:srgbClr val="003C50"/>
      </a:dk1>
      <a:lt1>
        <a:srgbClr val="EBEBEB"/>
      </a:lt1>
      <a:dk2>
        <a:srgbClr val="86B5BD"/>
      </a:dk2>
      <a:lt2>
        <a:srgbClr val="FFFFFF"/>
      </a:lt2>
      <a:accent1>
        <a:srgbClr val="1E5940"/>
      </a:accent1>
      <a:accent2>
        <a:srgbClr val="6FA087"/>
      </a:accent2>
      <a:accent3>
        <a:srgbClr val="234170"/>
      </a:accent3>
      <a:accent4>
        <a:srgbClr val="99B9E2"/>
      </a:accent4>
      <a:accent5>
        <a:srgbClr val="3C244E"/>
      </a:accent5>
      <a:accent6>
        <a:srgbClr val="9E82BD"/>
      </a:accent6>
      <a:hlink>
        <a:srgbClr val="86B5BD"/>
      </a:hlink>
      <a:folHlink>
        <a:srgbClr val="003C5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5.xml><?xml version="1.0" encoding="utf-8"?>
<TemplafyTemplateConfiguration><![CDATA[{"elementsMetadata":[],"transformationConfigurations":[],"templateName":"WittKieffer Agenda","templateDescription":"For meeting agendas.","enableDocumentContentUpdater":false,"version":"2.0"}]]></TemplafyTemplate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103AC-28E8-4C33-8E1C-96AB11730E3A}">
  <ds:schemaRefs/>
</ds:datastoreItem>
</file>

<file path=customXml/itemProps2.xml><?xml version="1.0" encoding="utf-8"?>
<ds:datastoreItem xmlns:ds="http://schemas.openxmlformats.org/officeDocument/2006/customXml" ds:itemID="{C88F7B7C-A4B9-4C04-BE04-2AE48F8DC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872ED-E3E8-48CA-9907-4DD32045EE57}"/>
</file>

<file path=customXml/itemProps4.xml><?xml version="1.0" encoding="utf-8"?>
<ds:datastoreItem xmlns:ds="http://schemas.openxmlformats.org/officeDocument/2006/customXml" ds:itemID="{8AC4BE73-2895-4808-8315-C087F2323030}">
  <ds:schemaRefs>
    <ds:schemaRef ds:uri="http://schemas.microsoft.com/office/2006/metadata/properties"/>
    <ds:schemaRef ds:uri="http://schemas.microsoft.com/office/infopath/2007/PartnerControls"/>
    <ds:schemaRef ds:uri="1d70ca7b-83fa-47fb-abfb-e46e3cb5cc83"/>
    <ds:schemaRef ds:uri="8243a7b2-2e77-4a75-84f7-03d07648a7f3"/>
  </ds:schemaRefs>
</ds:datastoreItem>
</file>

<file path=customXml/itemProps5.xml><?xml version="1.0" encoding="utf-8"?>
<ds:datastoreItem xmlns:ds="http://schemas.openxmlformats.org/officeDocument/2006/customXml" ds:itemID="{4806A3F0-FAF6-49AF-94E1-3A5329FE0009}">
  <ds:schemaRefs/>
</ds:datastoreItem>
</file>

<file path=customXml/itemProps6.xml><?xml version="1.0" encoding="utf-8"?>
<ds:datastoreItem xmlns:ds="http://schemas.openxmlformats.org/officeDocument/2006/customXml" ds:itemID="{F12EDFD4-8C27-4E1D-8597-2FC8D1E03A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WittKieffer Agenda</Template>
  <TotalTime>80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Links>
    <vt:vector size="12" baseType="variant">
      <vt:variant>
        <vt:i4>7929929</vt:i4>
      </vt:variant>
      <vt:variant>
        <vt:i4>3</vt:i4>
      </vt:variant>
      <vt:variant>
        <vt:i4>0</vt:i4>
      </vt:variant>
      <vt:variant>
        <vt:i4>5</vt:i4>
      </vt:variant>
      <vt:variant>
        <vt:lpwstr>mailto:FSUVPMarCom@wittkieffer.com</vt:lpwstr>
      </vt:variant>
      <vt:variant>
        <vt:lpwstr/>
      </vt:variant>
      <vt:variant>
        <vt:i4>5963789</vt:i4>
      </vt:variant>
      <vt:variant>
        <vt:i4>0</vt:i4>
      </vt:variant>
      <vt:variant>
        <vt:i4>0</vt:i4>
      </vt:variant>
      <vt:variant>
        <vt:i4>5</vt:i4>
      </vt:variant>
      <vt:variant>
        <vt:lpwstr>https://wittkieffer.zoom.us/j/98946749350?pwd=c5LtXWhiKbUQ9Mu6E5lwGtZK5VNdSp.1&amp;from=addon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Macias</dc:creator>
  <cp:keywords/>
  <dc:description/>
  <cp:lastModifiedBy>Amy Espinosa</cp:lastModifiedBy>
  <cp:revision>12</cp:revision>
  <dcterms:created xsi:type="dcterms:W3CDTF">2026-05-13T15:27:00Z</dcterms:created>
  <dcterms:modified xsi:type="dcterms:W3CDTF">2026-05-13T15:29:00Z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mplafyTenantId">
    <vt:lpwstr>wittkieffer</vt:lpwstr>
  </property>
  <property fmtid="{D5CDD505-2E9C-101B-9397-08002B2CF9AE}" pid="4" name="TemplafyTemplateId">
    <vt:lpwstr>638233792609324992</vt:lpwstr>
  </property>
  <property fmtid="{D5CDD505-2E9C-101B-9397-08002B2CF9AE}" pid="5" name="TemplafyUserProfileId">
    <vt:lpwstr>638248106415696422</vt:lpwstr>
  </property>
  <property fmtid="{D5CDD505-2E9C-101B-9397-08002B2CF9AE}" pid="6" name="TemplafyFromBlank">
    <vt:bool>false</vt:bool>
  </property>
  <property fmtid="{D5CDD505-2E9C-101B-9397-08002B2CF9AE}" pid="7" name="Order">
    <vt:r8>3200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ontentTypeId">
    <vt:lpwstr>0x010100C30EFB41E3CB90439CEE19DBB00B4259</vt:lpwstr>
  </property>
  <property fmtid="{D5CDD505-2E9C-101B-9397-08002B2CF9AE}" pid="15" name="GrammarlyDocumentId">
    <vt:lpwstr>5aef51c5-6117-4613-99d1-ec8570e0a118</vt:lpwstr>
  </property>
</Properties>
</file>