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2271" w14:textId="77777777" w:rsidR="006D4890" w:rsidRPr="00702FFC" w:rsidRDefault="006D4890">
      <w:pPr>
        <w:rPr>
          <w:rFonts w:ascii="Poppins" w:hAnsi="Poppins" w:cs="Poppins"/>
          <w:sz w:val="24"/>
          <w:szCs w:val="24"/>
        </w:rPr>
      </w:pPr>
    </w:p>
    <w:p w14:paraId="364D4871" w14:textId="0E0141FA" w:rsidR="00FA7600" w:rsidRDefault="003773FE" w:rsidP="00702FFC">
      <w:pPr>
        <w:pStyle w:val="Title-RoleTitle"/>
        <w:spacing w:line="276" w:lineRule="auto"/>
        <w:rPr>
          <w:rFonts w:ascii="Poppins" w:eastAsia="Poppins" w:hAnsi="Poppins" w:cs="Poppins"/>
          <w:noProof/>
          <w:szCs w:val="22"/>
        </w:rPr>
      </w:pPr>
      <w:r>
        <w:rPr>
          <w:rFonts w:ascii="Poppins" w:eastAsia="Poppins" w:hAnsi="Poppins" w:cs="Poppins"/>
          <w:noProof/>
          <w:szCs w:val="22"/>
        </w:rPr>
        <w:drawing>
          <wp:inline distT="0" distB="0" distL="0" distR="0" wp14:anchorId="614CDC20" wp14:editId="356CDF7C">
            <wp:extent cx="1525508" cy="629272"/>
            <wp:effectExtent l="0" t="0" r="0" b="0"/>
            <wp:docPr id="185409278" name="Picture 2" descr="Univeris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09278" name="Picture 2" descr="Univeristy log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058" cy="64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971C7" w14:textId="77777777" w:rsidR="00FA7600" w:rsidRDefault="00FA7600" w:rsidP="00702FFC">
      <w:pPr>
        <w:pStyle w:val="Title-RoleTitle"/>
        <w:spacing w:line="276" w:lineRule="auto"/>
        <w:rPr>
          <w:rFonts w:ascii="Poppins" w:eastAsia="Poppins" w:hAnsi="Poppins" w:cs="Poppins"/>
          <w:noProof/>
          <w:szCs w:val="22"/>
        </w:rPr>
      </w:pPr>
    </w:p>
    <w:p w14:paraId="7947A6CD" w14:textId="4572A724" w:rsidR="00702FFC" w:rsidRPr="00091FEE" w:rsidRDefault="003773FE" w:rsidP="00702FFC">
      <w:pPr>
        <w:pStyle w:val="Title-RoleTitle"/>
        <w:spacing w:line="276" w:lineRule="auto"/>
        <w:rPr>
          <w:rFonts w:ascii="Arial" w:eastAsia="Poppins" w:hAnsi="Arial" w:cs="Arial"/>
          <w:szCs w:val="22"/>
        </w:rPr>
      </w:pPr>
      <w:r w:rsidRPr="00091FEE">
        <w:rPr>
          <w:rFonts w:ascii="Arial" w:eastAsia="Poppins" w:hAnsi="Arial" w:cs="Arial"/>
          <w:noProof/>
          <w:szCs w:val="22"/>
        </w:rPr>
        <w:t>Vice President for Marketing and Communications</w:t>
      </w:r>
    </w:p>
    <w:p w14:paraId="4CD71031" w14:textId="755E50BC" w:rsidR="00702FFC" w:rsidRPr="00091FEE" w:rsidRDefault="004B4A44" w:rsidP="00702FFC">
      <w:pPr>
        <w:jc w:val="center"/>
        <w:rPr>
          <w:rStyle w:val="Title-SearchCommitteeMeeting"/>
          <w:rFonts w:ascii="Arial" w:eastAsia="Poppins" w:hAnsi="Arial" w:cs="Arial"/>
        </w:rPr>
      </w:pPr>
      <w:r>
        <w:rPr>
          <w:rStyle w:val="Title-SearchCommitteeMeeting"/>
          <w:rFonts w:ascii="Arial" w:eastAsia="Poppins" w:hAnsi="Arial" w:cs="Arial"/>
        </w:rPr>
        <w:t>Candidate Debrief</w:t>
      </w:r>
      <w:r w:rsidR="00AD6F5F">
        <w:rPr>
          <w:rStyle w:val="Title-SearchCommitteeMeeting"/>
          <w:rFonts w:ascii="Arial" w:eastAsia="Poppins" w:hAnsi="Arial" w:cs="Arial"/>
        </w:rPr>
        <w:t xml:space="preserve"> Agenda</w:t>
      </w:r>
    </w:p>
    <w:p w14:paraId="2E028B86" w14:textId="5C265F29" w:rsidR="004B4A44" w:rsidRDefault="00AD6F5F" w:rsidP="004B4A44">
      <w:pPr>
        <w:pStyle w:val="ProposalBodyText"/>
        <w:spacing w:after="100"/>
        <w:jc w:val="center"/>
        <w:rPr>
          <w:rFonts w:ascii="Arial" w:eastAsia="Poppins" w:hAnsi="Arial" w:cs="Arial"/>
        </w:rPr>
      </w:pPr>
      <w:r>
        <w:rPr>
          <w:rFonts w:ascii="Arial" w:eastAsia="Poppins" w:hAnsi="Arial" w:cs="Arial"/>
        </w:rPr>
        <w:t>Wednesday, June 24</w:t>
      </w:r>
      <w:r w:rsidR="00CD304A">
        <w:rPr>
          <w:rFonts w:ascii="Arial" w:eastAsia="Poppins" w:hAnsi="Arial" w:cs="Arial"/>
        </w:rPr>
        <w:t>, 2026</w:t>
      </w:r>
    </w:p>
    <w:p w14:paraId="51C79DD0" w14:textId="5AB8DBAA" w:rsidR="00CD304A" w:rsidRDefault="00CD304A" w:rsidP="004B4A44">
      <w:pPr>
        <w:pStyle w:val="ProposalBodyText"/>
        <w:spacing w:after="100"/>
        <w:jc w:val="center"/>
        <w:rPr>
          <w:rFonts w:ascii="Arial" w:eastAsia="Poppins" w:hAnsi="Arial" w:cs="Arial"/>
        </w:rPr>
      </w:pPr>
      <w:r>
        <w:rPr>
          <w:rFonts w:ascii="Arial" w:eastAsia="Poppins" w:hAnsi="Arial" w:cs="Arial"/>
        </w:rPr>
        <w:t>2:55p – 5:00p ET</w:t>
      </w:r>
    </w:p>
    <w:p w14:paraId="43A078DB" w14:textId="3BEA25F1" w:rsidR="00CD304A" w:rsidRPr="009E51AC" w:rsidRDefault="009E51AC" w:rsidP="004B4A44">
      <w:pPr>
        <w:pStyle w:val="ProposalBodyText"/>
        <w:spacing w:after="100"/>
        <w:jc w:val="center"/>
        <w:rPr>
          <w:rStyle w:val="Title-SearchCommitteeMeeting"/>
          <w:rFonts w:ascii="Arial" w:hAnsi="Arial"/>
        </w:rPr>
      </w:pPr>
      <w:r w:rsidRPr="009E51AC">
        <w:rPr>
          <w:rStyle w:val="Title-SearchCommitteeMeeting"/>
          <w:rFonts w:ascii="Arial" w:eastAsia="Poppins" w:hAnsi="Arial" w:cs="Arial"/>
        </w:rPr>
        <w:t>University Center A, Room 6227</w:t>
      </w:r>
    </w:p>
    <w:p w14:paraId="07F51D52" w14:textId="77777777" w:rsidR="00AD6F5F" w:rsidRDefault="00AD6F5F" w:rsidP="00134F98">
      <w:pPr>
        <w:pStyle w:val="Subheading-Agenda"/>
      </w:pPr>
    </w:p>
    <w:p w14:paraId="7B344AA1" w14:textId="1C2239CA" w:rsidR="00865C9B" w:rsidRPr="00865C9B" w:rsidRDefault="00A631EB" w:rsidP="00134F98">
      <w:pPr>
        <w:pStyle w:val="Subheading-Agenda"/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color w:val="auto"/>
          <w:u w:val="single"/>
        </w:rPr>
        <w:t>Agenda</w:t>
      </w:r>
    </w:p>
    <w:p w14:paraId="7DA23228" w14:textId="77777777" w:rsidR="003F6BF7" w:rsidRDefault="003F6BF7" w:rsidP="00697F1A">
      <w:pPr>
        <w:pStyle w:val="NumberedList"/>
        <w:spacing w:after="0"/>
      </w:pPr>
      <w:r>
        <w:t xml:space="preserve">Welcome </w:t>
      </w:r>
    </w:p>
    <w:p w14:paraId="72B0755B" w14:textId="77777777" w:rsidR="003F6BF7" w:rsidRDefault="003F6BF7" w:rsidP="003F6BF7">
      <w:pPr>
        <w:pStyle w:val="NumberedList"/>
        <w:numPr>
          <w:ilvl w:val="0"/>
          <w:numId w:val="0"/>
        </w:numPr>
        <w:spacing w:after="0"/>
        <w:ind w:left="720"/>
      </w:pPr>
    </w:p>
    <w:p w14:paraId="0CE085ED" w14:textId="1C9AE725" w:rsidR="00A631EB" w:rsidRDefault="00A631EB" w:rsidP="00697F1A">
      <w:pPr>
        <w:pStyle w:val="NumberedList"/>
        <w:spacing w:after="0"/>
      </w:pPr>
      <w:r>
        <w:t xml:space="preserve">Approve minutes from June 15, 2026 </w:t>
      </w:r>
      <w:r w:rsidR="00697F1A">
        <w:t>–</w:t>
      </w:r>
      <w:r>
        <w:t xml:space="preserve"> </w:t>
      </w:r>
      <w:r w:rsidR="00697F1A">
        <w:t>Mike Brady</w:t>
      </w:r>
    </w:p>
    <w:p w14:paraId="4498DBE4" w14:textId="77777777" w:rsidR="00697F1A" w:rsidRPr="00A631EB" w:rsidRDefault="00697F1A" w:rsidP="00697F1A">
      <w:pPr>
        <w:pStyle w:val="NumberedList"/>
        <w:numPr>
          <w:ilvl w:val="0"/>
          <w:numId w:val="0"/>
        </w:numPr>
        <w:spacing w:after="0"/>
        <w:ind w:left="720"/>
      </w:pPr>
    </w:p>
    <w:p w14:paraId="4AF26983" w14:textId="3E152CA1" w:rsidR="00865C9B" w:rsidRPr="00A84C83" w:rsidRDefault="005A4D12" w:rsidP="00697F1A">
      <w:pPr>
        <w:pStyle w:val="NumberedList"/>
        <w:spacing w:after="0"/>
      </w:pPr>
      <w:r w:rsidRPr="00417BAE">
        <w:t>Committee Debrief and Final Discussion</w:t>
      </w:r>
      <w:r w:rsidR="00865C9B">
        <w:t xml:space="preserve"> </w:t>
      </w:r>
    </w:p>
    <w:p w14:paraId="6C2BC203" w14:textId="77777777" w:rsidR="005A4D12" w:rsidRPr="00A84C83" w:rsidRDefault="005A4D12" w:rsidP="00697F1A">
      <w:pPr>
        <w:pStyle w:val="BulletedList"/>
        <w:spacing w:after="0"/>
        <w:rPr>
          <w:rFonts w:eastAsia="Times New Roman" w:cs="Arial"/>
          <w:szCs w:val="22"/>
        </w:rPr>
      </w:pPr>
      <w:r w:rsidRPr="00A84C83">
        <w:rPr>
          <w:rFonts w:eastAsia="Times New Roman" w:cs="Arial"/>
          <w:szCs w:val="22"/>
        </w:rPr>
        <w:t>Review and discuss all semi-finalist candidates</w:t>
      </w:r>
    </w:p>
    <w:p w14:paraId="65BEEB6B" w14:textId="77777777" w:rsidR="005A4D12" w:rsidRPr="00A84C83" w:rsidRDefault="005A4D12" w:rsidP="00697F1A">
      <w:pPr>
        <w:pStyle w:val="BulletedList"/>
        <w:spacing w:after="0"/>
        <w:rPr>
          <w:rFonts w:eastAsia="Times New Roman" w:cs="Arial"/>
          <w:szCs w:val="22"/>
        </w:rPr>
      </w:pPr>
      <w:r w:rsidRPr="00A84C83">
        <w:rPr>
          <w:rFonts w:eastAsia="Times New Roman" w:cs="Arial"/>
          <w:szCs w:val="22"/>
        </w:rPr>
        <w:t>Identify strengths, leadership competencies, and organizational fit</w:t>
      </w:r>
    </w:p>
    <w:p w14:paraId="685A56B0" w14:textId="77777777" w:rsidR="005A4D12" w:rsidRPr="00A84C83" w:rsidRDefault="005A4D12" w:rsidP="00697F1A">
      <w:pPr>
        <w:pStyle w:val="BulletedList"/>
        <w:spacing w:after="0"/>
        <w:rPr>
          <w:rFonts w:eastAsia="Times New Roman" w:cs="Arial"/>
          <w:szCs w:val="22"/>
        </w:rPr>
      </w:pPr>
      <w:r w:rsidRPr="00A84C83">
        <w:rPr>
          <w:rFonts w:eastAsia="Times New Roman" w:cs="Arial"/>
          <w:szCs w:val="22"/>
        </w:rPr>
        <w:t>Discuss candidate recommendations</w:t>
      </w:r>
    </w:p>
    <w:p w14:paraId="6CBC9093" w14:textId="77777777" w:rsidR="005A4D12" w:rsidRDefault="005A4D12" w:rsidP="00697F1A">
      <w:pPr>
        <w:pStyle w:val="BulletedList"/>
        <w:spacing w:after="0"/>
        <w:rPr>
          <w:rFonts w:eastAsia="Times New Roman" w:cs="Arial"/>
        </w:rPr>
      </w:pPr>
      <w:r w:rsidRPr="00A84C83">
        <w:rPr>
          <w:rFonts w:eastAsia="Times New Roman" w:cs="Arial"/>
          <w:szCs w:val="22"/>
        </w:rPr>
        <w:t>Determine next steps in the search process</w:t>
      </w:r>
    </w:p>
    <w:p w14:paraId="73CD3260" w14:textId="0933EE26" w:rsidR="00044FCE" w:rsidRDefault="00044FCE" w:rsidP="00697F1A">
      <w:pPr>
        <w:pStyle w:val="BulletedList"/>
        <w:spacing w:after="0"/>
        <w:rPr>
          <w:rFonts w:eastAsia="Times New Roman" w:cs="Arial"/>
        </w:rPr>
      </w:pPr>
      <w:r>
        <w:rPr>
          <w:rFonts w:eastAsia="Times New Roman" w:cs="Arial"/>
        </w:rPr>
        <w:t>Candidate due diligence</w:t>
      </w:r>
    </w:p>
    <w:p w14:paraId="50671491" w14:textId="77777777" w:rsidR="00697F1A" w:rsidRDefault="00697F1A" w:rsidP="00697F1A">
      <w:pPr>
        <w:pStyle w:val="BulletedList"/>
        <w:numPr>
          <w:ilvl w:val="0"/>
          <w:numId w:val="0"/>
        </w:numPr>
        <w:spacing w:after="0"/>
        <w:ind w:left="1080"/>
        <w:rPr>
          <w:rFonts w:eastAsia="Times New Roman" w:cs="Arial"/>
        </w:rPr>
      </w:pPr>
    </w:p>
    <w:p w14:paraId="034668BD" w14:textId="76931B7E" w:rsidR="00697F1A" w:rsidRDefault="00D2712D" w:rsidP="00697F1A">
      <w:pPr>
        <w:pStyle w:val="NumberedList"/>
        <w:spacing w:after="0"/>
      </w:pPr>
      <w:r>
        <w:t>Finalist Visit Dates</w:t>
      </w:r>
      <w:r w:rsidR="003F6BF7">
        <w:t xml:space="preserve"> </w:t>
      </w:r>
    </w:p>
    <w:p w14:paraId="106BF9F6" w14:textId="77777777" w:rsidR="00697F1A" w:rsidRDefault="00697F1A" w:rsidP="00697F1A">
      <w:pPr>
        <w:pStyle w:val="NumberedList"/>
        <w:numPr>
          <w:ilvl w:val="0"/>
          <w:numId w:val="0"/>
        </w:numPr>
        <w:spacing w:after="0"/>
        <w:ind w:left="720"/>
      </w:pPr>
    </w:p>
    <w:p w14:paraId="78576DE5" w14:textId="1566D6CA" w:rsidR="00D2712D" w:rsidRDefault="00D2712D" w:rsidP="00697F1A">
      <w:pPr>
        <w:pStyle w:val="NumberedList"/>
        <w:spacing w:after="0"/>
      </w:pPr>
      <w:r w:rsidRPr="00697F1A">
        <w:t>Confidentialit</w:t>
      </w:r>
      <w:r w:rsidR="00697F1A">
        <w:t>y</w:t>
      </w:r>
    </w:p>
    <w:p w14:paraId="102717FC" w14:textId="77777777" w:rsidR="00697F1A" w:rsidRPr="00697F1A" w:rsidRDefault="00697F1A" w:rsidP="00697F1A">
      <w:pPr>
        <w:pStyle w:val="NumberedList"/>
        <w:numPr>
          <w:ilvl w:val="0"/>
          <w:numId w:val="0"/>
        </w:numPr>
        <w:spacing w:after="0"/>
      </w:pPr>
    </w:p>
    <w:p w14:paraId="44474D4C" w14:textId="75983EF8" w:rsidR="00423986" w:rsidRPr="00697F1A" w:rsidRDefault="00D2712D" w:rsidP="00697F1A">
      <w:pPr>
        <w:pStyle w:val="NumberedList"/>
        <w:spacing w:after="0"/>
        <w:rPr>
          <w:position w:val="0"/>
          <w14:numSpacing w14:val="default"/>
        </w:rPr>
      </w:pPr>
      <w:r w:rsidRPr="00697F1A">
        <w:t>Closing / Questions</w:t>
      </w:r>
    </w:p>
    <w:sectPr w:rsidR="00423986" w:rsidRPr="00697F1A" w:rsidSect="00FE693B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5AE7B" w14:textId="77777777" w:rsidR="00B84BC8" w:rsidRDefault="00B84BC8" w:rsidP="00961960">
      <w:pPr>
        <w:spacing w:after="0" w:line="240" w:lineRule="auto"/>
      </w:pPr>
      <w:r>
        <w:separator/>
      </w:r>
    </w:p>
  </w:endnote>
  <w:endnote w:type="continuationSeparator" w:id="0">
    <w:p w14:paraId="22549480" w14:textId="77777777" w:rsidR="00B84BC8" w:rsidRDefault="00B84BC8" w:rsidP="009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767A0" w14:textId="77777777" w:rsidR="00B84BC8" w:rsidRDefault="00B84BC8" w:rsidP="00961960">
      <w:pPr>
        <w:spacing w:after="0" w:line="240" w:lineRule="auto"/>
      </w:pPr>
      <w:r>
        <w:separator/>
      </w:r>
    </w:p>
  </w:footnote>
  <w:footnote w:type="continuationSeparator" w:id="0">
    <w:p w14:paraId="04A89CC2" w14:textId="77777777" w:rsidR="00B84BC8" w:rsidRDefault="00B84BC8" w:rsidP="0096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jc w:val="center"/>
      <w:tblBorders>
        <w:bottom w:val="single" w:sz="8" w:space="0" w:color="0E2841" w:themeColor="text2"/>
      </w:tblBorders>
      <w:tblLook w:val="04A0" w:firstRow="1" w:lastRow="0" w:firstColumn="1" w:lastColumn="0" w:noHBand="0" w:noVBand="1"/>
    </w:tblPr>
    <w:tblGrid>
      <w:gridCol w:w="4765"/>
      <w:gridCol w:w="5495"/>
    </w:tblGrid>
    <w:tr w:rsidR="00FE693B" w:rsidRPr="00812AF3" w14:paraId="5F9D9289" w14:textId="77777777">
      <w:trPr>
        <w:trHeight w:val="547"/>
        <w:jc w:val="center"/>
      </w:trPr>
      <w:tc>
        <w:tcPr>
          <w:tcW w:w="4765" w:type="dxa"/>
          <w:vAlign w:val="center"/>
          <w:hideMark/>
        </w:tcPr>
        <w:p w14:paraId="20CC4CBE" w14:textId="44286ADF" w:rsidR="00FE693B" w:rsidRPr="00F56098" w:rsidRDefault="00DB1320" w:rsidP="00FE693B">
          <w:pPr>
            <w:pStyle w:val="Header-ClientName"/>
          </w:pPr>
          <w:r>
            <w:t>Florida State University</w:t>
          </w:r>
        </w:p>
      </w:tc>
      <w:tc>
        <w:tcPr>
          <w:tcW w:w="5495" w:type="dxa"/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58A8D26D" w14:textId="31783048" w:rsidR="00FE693B" w:rsidRPr="00812AF3" w:rsidRDefault="00DB1320" w:rsidP="00FE693B">
          <w:pPr>
            <w:pStyle w:val="Header-DocumentNameorType"/>
            <w:ind w:left="0" w:right="-108"/>
            <w:rPr>
              <w:rFonts w:ascii="Arial" w:hAnsi="Arial" w:cs="Arial"/>
            </w:rPr>
          </w:pPr>
          <w:r>
            <w:rPr>
              <w:noProof/>
            </w:rPr>
            <w:t>Vice President for Marketing and Communications</w:t>
          </w:r>
        </w:p>
      </w:tc>
    </w:tr>
  </w:tbl>
  <w:p w14:paraId="44E7AE64" w14:textId="77777777" w:rsidR="00961960" w:rsidRPr="00702FFC" w:rsidRDefault="00961960" w:rsidP="00702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A660" w14:textId="77777777" w:rsidR="00FE693B" w:rsidRDefault="00FE693B" w:rsidP="00FE693B">
    <w:pPr>
      <w:pStyle w:val="Header"/>
      <w:tabs>
        <w:tab w:val="left" w:pos="2210"/>
        <w:tab w:val="left" w:pos="27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11A430" wp14:editId="443E668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65300" cy="373380"/>
          <wp:effectExtent l="0" t="0" r="6350" b="7620"/>
          <wp:wrapNone/>
          <wp:docPr id="403568424" name="Picture 2" descr="A blue and black logo for search firm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568424" name="Picture 2" descr="A blue and black logo for search firm&#10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373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141442" wp14:editId="4959D801">
              <wp:simplePos x="0" y="0"/>
              <wp:positionH relativeFrom="column">
                <wp:posOffset>2044700</wp:posOffset>
              </wp:positionH>
              <wp:positionV relativeFrom="paragraph">
                <wp:posOffset>139700</wp:posOffset>
              </wp:positionV>
              <wp:extent cx="4470400" cy="114300"/>
              <wp:effectExtent l="0" t="0" r="6350" b="0"/>
              <wp:wrapNone/>
              <wp:docPr id="107284252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0400" cy="114300"/>
                      </a:xfrm>
                      <a:prstGeom prst="rect">
                        <a:avLst/>
                      </a:prstGeom>
                      <a:solidFill>
                        <a:srgbClr val="86B5B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AAD21A" id="Rectangle 1" o:spid="_x0000_s1026" style="position:absolute;margin-left:161pt;margin-top:11pt;width:352pt;height: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" fillcolor="#86b5bd" stroked="f" strokeweight="1.5pt"/>
          </w:pict>
        </mc:Fallback>
      </mc:AlternateContent>
    </w:r>
    <w:r>
      <w:tab/>
    </w:r>
    <w:r>
      <w:tab/>
    </w:r>
  </w:p>
  <w:p w14:paraId="60B2BA70" w14:textId="77777777" w:rsidR="00FE693B" w:rsidRDefault="00FE6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878"/>
    <w:multiLevelType w:val="multilevel"/>
    <w:tmpl w:val="9EB8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B6600"/>
    <w:multiLevelType w:val="multilevel"/>
    <w:tmpl w:val="93B6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5650A"/>
    <w:multiLevelType w:val="multilevel"/>
    <w:tmpl w:val="1980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14633"/>
    <w:multiLevelType w:val="hybridMultilevel"/>
    <w:tmpl w:val="766231B2"/>
    <w:lvl w:ilvl="0" w:tplc="ED240632">
      <w:start w:val="6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103080E0">
      <w:start w:val="1"/>
      <w:numFmt w:val="lowerLetter"/>
      <w:lvlText w:val="%2."/>
      <w:lvlJc w:val="left"/>
      <w:pPr>
        <w:ind w:left="1440" w:hanging="360"/>
      </w:pPr>
    </w:lvl>
    <w:lvl w:ilvl="2" w:tplc="72A25554">
      <w:start w:val="1"/>
      <w:numFmt w:val="lowerRoman"/>
      <w:lvlText w:val="%3."/>
      <w:lvlJc w:val="right"/>
      <w:pPr>
        <w:ind w:left="2160" w:hanging="180"/>
      </w:pPr>
    </w:lvl>
    <w:lvl w:ilvl="3" w:tplc="E6F02B68">
      <w:start w:val="1"/>
      <w:numFmt w:val="decimal"/>
      <w:lvlText w:val="%4."/>
      <w:lvlJc w:val="left"/>
      <w:pPr>
        <w:ind w:left="2880" w:hanging="360"/>
      </w:pPr>
    </w:lvl>
    <w:lvl w:ilvl="4" w:tplc="BE58F08A">
      <w:start w:val="1"/>
      <w:numFmt w:val="lowerLetter"/>
      <w:lvlText w:val="%5."/>
      <w:lvlJc w:val="left"/>
      <w:pPr>
        <w:ind w:left="3600" w:hanging="360"/>
      </w:pPr>
    </w:lvl>
    <w:lvl w:ilvl="5" w:tplc="66B2231C">
      <w:start w:val="1"/>
      <w:numFmt w:val="lowerRoman"/>
      <w:lvlText w:val="%6."/>
      <w:lvlJc w:val="right"/>
      <w:pPr>
        <w:ind w:left="4320" w:hanging="180"/>
      </w:pPr>
    </w:lvl>
    <w:lvl w:ilvl="6" w:tplc="4D4E1A02">
      <w:start w:val="1"/>
      <w:numFmt w:val="decimal"/>
      <w:lvlText w:val="%7."/>
      <w:lvlJc w:val="left"/>
      <w:pPr>
        <w:ind w:left="5040" w:hanging="360"/>
      </w:pPr>
    </w:lvl>
    <w:lvl w:ilvl="7" w:tplc="367C9718">
      <w:start w:val="1"/>
      <w:numFmt w:val="lowerLetter"/>
      <w:lvlText w:val="%8."/>
      <w:lvlJc w:val="left"/>
      <w:pPr>
        <w:ind w:left="5760" w:hanging="360"/>
      </w:pPr>
    </w:lvl>
    <w:lvl w:ilvl="8" w:tplc="051451A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D757F56"/>
    <w:multiLevelType w:val="hybridMultilevel"/>
    <w:tmpl w:val="BC62B6D8"/>
    <w:lvl w:ilvl="0" w:tplc="9EC2E7E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84959E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F9D2285"/>
    <w:multiLevelType w:val="hybridMultilevel"/>
    <w:tmpl w:val="B1EE9F7E"/>
    <w:lvl w:ilvl="0" w:tplc="1B5C1922">
      <w:start w:val="1"/>
      <w:numFmt w:val="bullet"/>
      <w:pStyle w:val="Table-BulletedList"/>
      <w:lvlText w:val="▪"/>
      <w:lvlJc w:val="left"/>
      <w:pPr>
        <w:ind w:left="108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86B5BD"/>
        <w:spacing w:val="0"/>
        <w:w w:val="100"/>
        <w:kern w:val="0"/>
        <w:position w:val="-4"/>
        <w:sz w:val="36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13DC0333"/>
    <w:multiLevelType w:val="hybridMultilevel"/>
    <w:tmpl w:val="C2303A76"/>
    <w:lvl w:ilvl="0" w:tplc="0DBAE762">
      <w:start w:val="1"/>
      <w:numFmt w:val="bullet"/>
      <w:lvlText w:val="▪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86B5BD"/>
        <w:spacing w:val="0"/>
        <w:w w:val="100"/>
        <w:kern w:val="0"/>
        <w:position w:val="-4"/>
        <w:sz w:val="36"/>
        <w:vertAlign w:val="baseline"/>
      </w:rPr>
    </w:lvl>
    <w:lvl w:ilvl="1" w:tplc="F17A98D4">
      <w:start w:val="1"/>
      <w:numFmt w:val="bullet"/>
      <w:lvlText w:val="o"/>
      <w:lvlJc w:val="left"/>
      <w:pPr>
        <w:ind w:left="1440" w:hanging="360"/>
      </w:pPr>
      <w:rPr>
        <w:rFonts w:ascii="Verdana" w:hAnsi="Verdana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24F67"/>
    <w:multiLevelType w:val="multilevel"/>
    <w:tmpl w:val="AF8E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473F1"/>
    <w:multiLevelType w:val="multilevel"/>
    <w:tmpl w:val="728E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80034"/>
    <w:multiLevelType w:val="multilevel"/>
    <w:tmpl w:val="1174F2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1682D"/>
    <w:multiLevelType w:val="hybridMultilevel"/>
    <w:tmpl w:val="B3ECF346"/>
    <w:lvl w:ilvl="0" w:tplc="F17A98D4">
      <w:start w:val="1"/>
      <w:numFmt w:val="bullet"/>
      <w:lvlText w:val="o"/>
      <w:lvlJc w:val="left"/>
      <w:pPr>
        <w:ind w:left="720" w:hanging="360"/>
      </w:pPr>
      <w:rPr>
        <w:rFonts w:ascii="Verdana" w:hAnsi="Verdana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17DDB"/>
    <w:multiLevelType w:val="multilevel"/>
    <w:tmpl w:val="FA4C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745824"/>
    <w:multiLevelType w:val="multilevel"/>
    <w:tmpl w:val="6BD42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1">
    <w:nsid w:val="44F2286E"/>
    <w:multiLevelType w:val="hybridMultilevel"/>
    <w:tmpl w:val="A4B06AC4"/>
    <w:lvl w:ilvl="0" w:tplc="5538DC7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E2841" w:themeColor="text2"/>
        <w:spacing w:val="0"/>
        <w:w w:val="100"/>
        <w:kern w:val="0"/>
        <w:position w:val="0"/>
        <w:sz w:val="20"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7698C"/>
    <w:multiLevelType w:val="multilevel"/>
    <w:tmpl w:val="FC66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3904CA"/>
    <w:multiLevelType w:val="hybridMultilevel"/>
    <w:tmpl w:val="E172868E"/>
    <w:lvl w:ilvl="0" w:tplc="0DBAE762">
      <w:start w:val="1"/>
      <w:numFmt w:val="bullet"/>
      <w:lvlText w:val="▪"/>
      <w:lvlJc w:val="left"/>
      <w:pPr>
        <w:ind w:left="108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86B5BD"/>
        <w:spacing w:val="0"/>
        <w:w w:val="100"/>
        <w:kern w:val="0"/>
        <w:position w:val="-4"/>
        <w:sz w:val="3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B129C6"/>
    <w:multiLevelType w:val="hybridMultilevel"/>
    <w:tmpl w:val="515ED602"/>
    <w:lvl w:ilvl="0" w:tplc="31FAB0E2">
      <w:numFmt w:val="bullet"/>
      <w:lvlText w:val=""/>
      <w:lvlJc w:val="left"/>
      <w:pPr>
        <w:ind w:left="72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34DC2"/>
    <w:multiLevelType w:val="multilevel"/>
    <w:tmpl w:val="BB6EE9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F02EC3"/>
    <w:multiLevelType w:val="hybridMultilevel"/>
    <w:tmpl w:val="A9AEE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938F2"/>
    <w:multiLevelType w:val="multilevel"/>
    <w:tmpl w:val="B4BE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AD5353"/>
    <w:multiLevelType w:val="hybridMultilevel"/>
    <w:tmpl w:val="BA1A1DBE"/>
    <w:lvl w:ilvl="0" w:tplc="6FF22A1A">
      <w:start w:val="1"/>
      <w:numFmt w:val="bullet"/>
      <w:lvlText w:val="▪"/>
      <w:lvlJc w:val="left"/>
      <w:pPr>
        <w:ind w:left="108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84959E"/>
        <w:spacing w:val="0"/>
        <w:w w:val="100"/>
        <w:kern w:val="0"/>
        <w:position w:val="-4"/>
        <w:sz w:val="3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096718"/>
    <w:multiLevelType w:val="multilevel"/>
    <w:tmpl w:val="84FE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5835A1"/>
    <w:multiLevelType w:val="multilevel"/>
    <w:tmpl w:val="6566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BC322D"/>
    <w:multiLevelType w:val="hybridMultilevel"/>
    <w:tmpl w:val="98EAB4A6"/>
    <w:lvl w:ilvl="0" w:tplc="E9642D5E">
      <w:start w:val="1"/>
      <w:numFmt w:val="bullet"/>
      <w:lvlText w:val="▪"/>
      <w:lvlJc w:val="left"/>
      <w:pPr>
        <w:ind w:left="1080" w:hanging="360"/>
      </w:pPr>
      <w:rPr>
        <w:rFonts w:ascii="Verdana" w:hAnsi="Verdana" w:hint="default"/>
        <w:b w:val="0"/>
        <w:bCs/>
        <w:i w:val="0"/>
        <w:caps w:val="0"/>
        <w:strike w:val="0"/>
        <w:dstrike w:val="0"/>
        <w:vanish w:val="0"/>
        <w:color w:val="86B5BD"/>
        <w:spacing w:val="0"/>
        <w:w w:val="100"/>
        <w:kern w:val="0"/>
        <w:position w:val="-4"/>
        <w:sz w:val="36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86037"/>
    <w:multiLevelType w:val="hybridMultilevel"/>
    <w:tmpl w:val="639A6C6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Verdana" w:hAnsi="Verdana" w:cs="Courier New" w:hint="default"/>
      </w:rPr>
    </w:lvl>
    <w:lvl w:ilvl="1" w:tplc="F17A98D4">
      <w:start w:val="1"/>
      <w:numFmt w:val="bullet"/>
      <w:lvlText w:val="o"/>
      <w:lvlJc w:val="left"/>
      <w:pPr>
        <w:ind w:left="1440" w:hanging="360"/>
      </w:pPr>
      <w:rPr>
        <w:rFonts w:ascii="Verdana" w:hAnsi="Verdana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B64C4"/>
    <w:multiLevelType w:val="hybridMultilevel"/>
    <w:tmpl w:val="7278C910"/>
    <w:lvl w:ilvl="0" w:tplc="EA2A1210">
      <w:start w:val="1"/>
      <w:numFmt w:val="decimal"/>
      <w:pStyle w:val="NumberedList"/>
      <w:lvlText w:val="%1."/>
      <w:lvlJc w:val="left"/>
      <w:pPr>
        <w:ind w:left="720" w:hanging="360"/>
      </w:pPr>
      <w:rPr>
        <w:b/>
        <w:bCs/>
        <w:color w:val="86B5B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659834">
    <w:abstractNumId w:val="13"/>
  </w:num>
  <w:num w:numId="2" w16cid:durableId="1937323202">
    <w:abstractNumId w:val="5"/>
  </w:num>
  <w:num w:numId="3" w16cid:durableId="101339965">
    <w:abstractNumId w:val="6"/>
  </w:num>
  <w:num w:numId="4" w16cid:durableId="1446928221">
    <w:abstractNumId w:val="10"/>
  </w:num>
  <w:num w:numId="5" w16cid:durableId="1864979305">
    <w:abstractNumId w:val="24"/>
  </w:num>
  <w:num w:numId="6" w16cid:durableId="1564677494">
    <w:abstractNumId w:val="3"/>
  </w:num>
  <w:num w:numId="7" w16cid:durableId="928080207">
    <w:abstractNumId w:val="20"/>
  </w:num>
  <w:num w:numId="8" w16cid:durableId="1318919372">
    <w:abstractNumId w:val="25"/>
  </w:num>
  <w:num w:numId="9" w16cid:durableId="917206290">
    <w:abstractNumId w:val="23"/>
  </w:num>
  <w:num w:numId="10" w16cid:durableId="240915470">
    <w:abstractNumId w:val="16"/>
  </w:num>
  <w:num w:numId="11" w16cid:durableId="2147162331">
    <w:abstractNumId w:val="15"/>
  </w:num>
  <w:num w:numId="12" w16cid:durableId="635140146">
    <w:abstractNumId w:val="9"/>
  </w:num>
  <w:num w:numId="13" w16cid:durableId="1316563828">
    <w:abstractNumId w:val="17"/>
  </w:num>
  <w:num w:numId="14" w16cid:durableId="1157578578">
    <w:abstractNumId w:val="12"/>
  </w:num>
  <w:num w:numId="15" w16cid:durableId="362679534">
    <w:abstractNumId w:val="5"/>
  </w:num>
  <w:num w:numId="16" w16cid:durableId="2007977318">
    <w:abstractNumId w:val="4"/>
  </w:num>
  <w:num w:numId="17" w16cid:durableId="1278832494">
    <w:abstractNumId w:val="14"/>
  </w:num>
  <w:num w:numId="18" w16cid:durableId="333841517">
    <w:abstractNumId w:val="8"/>
  </w:num>
  <w:num w:numId="19" w16cid:durableId="2048097144">
    <w:abstractNumId w:val="0"/>
  </w:num>
  <w:num w:numId="20" w16cid:durableId="457258840">
    <w:abstractNumId w:val="1"/>
  </w:num>
  <w:num w:numId="21" w16cid:durableId="1493985320">
    <w:abstractNumId w:val="22"/>
  </w:num>
  <w:num w:numId="22" w16cid:durableId="864557214">
    <w:abstractNumId w:val="7"/>
  </w:num>
  <w:num w:numId="23" w16cid:durableId="1229922788">
    <w:abstractNumId w:val="2"/>
  </w:num>
  <w:num w:numId="24" w16cid:durableId="1903716705">
    <w:abstractNumId w:val="19"/>
  </w:num>
  <w:num w:numId="25" w16cid:durableId="334505293">
    <w:abstractNumId w:val="21"/>
  </w:num>
  <w:num w:numId="26" w16cid:durableId="2087536202">
    <w:abstractNumId w:val="11"/>
  </w:num>
  <w:num w:numId="27" w16cid:durableId="929508556">
    <w:abstractNumId w:val="18"/>
  </w:num>
  <w:num w:numId="28" w16cid:durableId="1572886849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FC"/>
    <w:rsid w:val="00006439"/>
    <w:rsid w:val="00044A06"/>
    <w:rsid w:val="00044FCE"/>
    <w:rsid w:val="00091FEE"/>
    <w:rsid w:val="000B3429"/>
    <w:rsid w:val="000E449B"/>
    <w:rsid w:val="000E5F61"/>
    <w:rsid w:val="00134F98"/>
    <w:rsid w:val="001368F1"/>
    <w:rsid w:val="001546D8"/>
    <w:rsid w:val="00196818"/>
    <w:rsid w:val="001A1388"/>
    <w:rsid w:val="001A2E1B"/>
    <w:rsid w:val="001E18E7"/>
    <w:rsid w:val="00200A7E"/>
    <w:rsid w:val="00220FEA"/>
    <w:rsid w:val="00234765"/>
    <w:rsid w:val="00246B01"/>
    <w:rsid w:val="00260473"/>
    <w:rsid w:val="00281392"/>
    <w:rsid w:val="00306652"/>
    <w:rsid w:val="00306791"/>
    <w:rsid w:val="00312CF9"/>
    <w:rsid w:val="00321CB2"/>
    <w:rsid w:val="00337822"/>
    <w:rsid w:val="00347E90"/>
    <w:rsid w:val="003773FE"/>
    <w:rsid w:val="003830D1"/>
    <w:rsid w:val="003A6BB2"/>
    <w:rsid w:val="003B1E38"/>
    <w:rsid w:val="003F16FF"/>
    <w:rsid w:val="003F6BF7"/>
    <w:rsid w:val="00417BAE"/>
    <w:rsid w:val="00423986"/>
    <w:rsid w:val="004765D4"/>
    <w:rsid w:val="004867B8"/>
    <w:rsid w:val="00496EDA"/>
    <w:rsid w:val="004A1191"/>
    <w:rsid w:val="004B3C31"/>
    <w:rsid w:val="004B4A44"/>
    <w:rsid w:val="00531160"/>
    <w:rsid w:val="00552624"/>
    <w:rsid w:val="00562BC7"/>
    <w:rsid w:val="00562D04"/>
    <w:rsid w:val="00587C56"/>
    <w:rsid w:val="005A3B58"/>
    <w:rsid w:val="005A4D12"/>
    <w:rsid w:val="005E1A97"/>
    <w:rsid w:val="005F0DB2"/>
    <w:rsid w:val="00605D57"/>
    <w:rsid w:val="00605DDC"/>
    <w:rsid w:val="00626B0A"/>
    <w:rsid w:val="00697F1A"/>
    <w:rsid w:val="006B05BE"/>
    <w:rsid w:val="006D4890"/>
    <w:rsid w:val="00702FFC"/>
    <w:rsid w:val="00717708"/>
    <w:rsid w:val="00725EA9"/>
    <w:rsid w:val="00746BD2"/>
    <w:rsid w:val="00761D15"/>
    <w:rsid w:val="00761FA7"/>
    <w:rsid w:val="00771F5F"/>
    <w:rsid w:val="007A475C"/>
    <w:rsid w:val="007F5108"/>
    <w:rsid w:val="00802706"/>
    <w:rsid w:val="008036EB"/>
    <w:rsid w:val="00805DAB"/>
    <w:rsid w:val="00834035"/>
    <w:rsid w:val="00853233"/>
    <w:rsid w:val="0086573C"/>
    <w:rsid w:val="00865C9B"/>
    <w:rsid w:val="00873478"/>
    <w:rsid w:val="00896250"/>
    <w:rsid w:val="008A5D97"/>
    <w:rsid w:val="008C621B"/>
    <w:rsid w:val="008F04FC"/>
    <w:rsid w:val="009236FE"/>
    <w:rsid w:val="00961960"/>
    <w:rsid w:val="0096602D"/>
    <w:rsid w:val="0098236D"/>
    <w:rsid w:val="009B7AF2"/>
    <w:rsid w:val="009D05FF"/>
    <w:rsid w:val="009E4C33"/>
    <w:rsid w:val="009E51AC"/>
    <w:rsid w:val="00A04626"/>
    <w:rsid w:val="00A35580"/>
    <w:rsid w:val="00A50395"/>
    <w:rsid w:val="00A631EB"/>
    <w:rsid w:val="00A72C9D"/>
    <w:rsid w:val="00A77741"/>
    <w:rsid w:val="00A84C83"/>
    <w:rsid w:val="00AD6F5F"/>
    <w:rsid w:val="00AF5ADA"/>
    <w:rsid w:val="00B149A3"/>
    <w:rsid w:val="00B67840"/>
    <w:rsid w:val="00B84BC8"/>
    <w:rsid w:val="00BC20FD"/>
    <w:rsid w:val="00BD5215"/>
    <w:rsid w:val="00C434C2"/>
    <w:rsid w:val="00C52BA4"/>
    <w:rsid w:val="00CA0678"/>
    <w:rsid w:val="00CA23B3"/>
    <w:rsid w:val="00CA6E15"/>
    <w:rsid w:val="00CC018A"/>
    <w:rsid w:val="00CC6407"/>
    <w:rsid w:val="00CD066A"/>
    <w:rsid w:val="00CD304A"/>
    <w:rsid w:val="00D25A42"/>
    <w:rsid w:val="00D2712D"/>
    <w:rsid w:val="00D35548"/>
    <w:rsid w:val="00D62911"/>
    <w:rsid w:val="00D75158"/>
    <w:rsid w:val="00D8723C"/>
    <w:rsid w:val="00DA3A14"/>
    <w:rsid w:val="00DB1320"/>
    <w:rsid w:val="00DB45A8"/>
    <w:rsid w:val="00DC4C4F"/>
    <w:rsid w:val="00DD79E7"/>
    <w:rsid w:val="00E50B01"/>
    <w:rsid w:val="00E97229"/>
    <w:rsid w:val="00EA6C09"/>
    <w:rsid w:val="00EB0309"/>
    <w:rsid w:val="00ED40EC"/>
    <w:rsid w:val="00F141D5"/>
    <w:rsid w:val="00F97F85"/>
    <w:rsid w:val="00FA7600"/>
    <w:rsid w:val="00FB052E"/>
    <w:rsid w:val="00FB3FB1"/>
    <w:rsid w:val="00FE4360"/>
    <w:rsid w:val="00FE693B"/>
    <w:rsid w:val="00FF218E"/>
    <w:rsid w:val="3D38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223CE5"/>
  <w15:chartTrackingRefBased/>
  <w15:docId w15:val="{735BF935-F321-47FC-9E08-0146AB20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02FF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D1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761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D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960"/>
  </w:style>
  <w:style w:type="paragraph" w:styleId="Footer">
    <w:name w:val="footer"/>
    <w:basedOn w:val="Normal"/>
    <w:link w:val="Footer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960"/>
  </w:style>
  <w:style w:type="character" w:styleId="Hyperlink">
    <w:name w:val="Hyperlink"/>
    <w:basedOn w:val="DefaultParagraphFont"/>
    <w:uiPriority w:val="99"/>
    <w:unhideWhenUsed/>
    <w:rsid w:val="00702F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FFC"/>
    <w:rPr>
      <w:color w:val="605E5C"/>
      <w:shd w:val="clear" w:color="auto" w:fill="E1DFDD"/>
    </w:rPr>
  </w:style>
  <w:style w:type="paragraph" w:customStyle="1" w:styleId="ProposalBodyText">
    <w:name w:val="Proposal Body Text"/>
    <w:basedOn w:val="Normal"/>
    <w:link w:val="ProposalBodyTextChar"/>
    <w:qFormat/>
    <w:rsid w:val="00702FFC"/>
  </w:style>
  <w:style w:type="character" w:customStyle="1" w:styleId="ProposalBodyTextChar">
    <w:name w:val="Proposal Body Text Char"/>
    <w:basedOn w:val="DefaultParagraphFont"/>
    <w:link w:val="ProposalBodyText"/>
    <w:rsid w:val="00702FFC"/>
  </w:style>
  <w:style w:type="paragraph" w:customStyle="1" w:styleId="Title-RoleTitle">
    <w:name w:val="Title - Role Title"/>
    <w:basedOn w:val="Normal"/>
    <w:rsid w:val="00702FFC"/>
    <w:pPr>
      <w:spacing w:after="0" w:line="240" w:lineRule="auto"/>
      <w:jc w:val="center"/>
    </w:pPr>
    <w:rPr>
      <w:rFonts w:ascii="Verdana" w:eastAsia="Times New Roman" w:hAnsi="Verdana" w:cs="Times New Roman"/>
      <w:szCs w:val="20"/>
    </w:rPr>
  </w:style>
  <w:style w:type="paragraph" w:customStyle="1" w:styleId="Title-ClientLogo">
    <w:name w:val="Title - Client Logo"/>
    <w:basedOn w:val="Normal"/>
    <w:rsid w:val="00702FFC"/>
    <w:pPr>
      <w:spacing w:line="240" w:lineRule="auto"/>
      <w:jc w:val="center"/>
    </w:pPr>
    <w:rPr>
      <w:rFonts w:ascii="Verdana" w:eastAsia="Times New Roman" w:hAnsi="Verdana" w:cs="Times New Roman"/>
      <w:b/>
      <w:bCs/>
      <w:szCs w:val="20"/>
    </w:rPr>
  </w:style>
  <w:style w:type="character" w:customStyle="1" w:styleId="Title-SearchCommitteeMeeting">
    <w:name w:val="Title - Search Committee Meeting"/>
    <w:basedOn w:val="DefaultParagraphFont"/>
    <w:rsid w:val="00702FFC"/>
    <w:rPr>
      <w:rFonts w:ascii="Verdana" w:hAnsi="Verdana"/>
    </w:rPr>
  </w:style>
  <w:style w:type="paragraph" w:customStyle="1" w:styleId="NumberedList">
    <w:name w:val="Numbered List"/>
    <w:basedOn w:val="ProposalBodyText"/>
    <w:link w:val="NumberedListChar"/>
    <w:autoRedefine/>
    <w:qFormat/>
    <w:rsid w:val="00697F1A"/>
    <w:pPr>
      <w:numPr>
        <w:numId w:val="8"/>
      </w:numPr>
    </w:pPr>
    <w:rPr>
      <w:rFonts w:ascii="Arial" w:hAnsi="Arial"/>
      <w:position w:val="2"/>
      <w14:numSpacing w14:val="tabular"/>
    </w:rPr>
  </w:style>
  <w:style w:type="character" w:customStyle="1" w:styleId="NumberedListChar">
    <w:name w:val="Numbered List Char"/>
    <w:basedOn w:val="ProposalBodyTextChar"/>
    <w:link w:val="NumberedList"/>
    <w:rsid w:val="00697F1A"/>
    <w:rPr>
      <w:rFonts w:ascii="Arial" w:hAnsi="Arial"/>
      <w:position w:val="2"/>
      <w14:numSpacing w14:val="tabular"/>
    </w:rPr>
  </w:style>
  <w:style w:type="paragraph" w:customStyle="1" w:styleId="Table-BulletedList">
    <w:name w:val="Table - Bulleted List"/>
    <w:link w:val="Table-BulletedListChar"/>
    <w:qFormat/>
    <w:rsid w:val="00702FFC"/>
    <w:pPr>
      <w:numPr>
        <w:numId w:val="2"/>
      </w:numPr>
      <w:spacing w:after="0" w:line="240" w:lineRule="exact"/>
    </w:pPr>
    <w:rPr>
      <w:rFonts w:ascii="Arial" w:eastAsia="Cambria" w:hAnsi="Arial" w:cs="Tahoma"/>
      <w:szCs w:val="20"/>
    </w:rPr>
  </w:style>
  <w:style w:type="paragraph" w:customStyle="1" w:styleId="BulletedList">
    <w:name w:val="Bulleted List"/>
    <w:basedOn w:val="Table-BulletedList"/>
    <w:link w:val="BulletedListChar"/>
    <w:autoRedefine/>
    <w:qFormat/>
    <w:rsid w:val="00702FFC"/>
    <w:pPr>
      <w:spacing w:after="200"/>
    </w:pPr>
    <w:rPr>
      <w:color w:val="000000"/>
    </w:rPr>
  </w:style>
  <w:style w:type="character" w:customStyle="1" w:styleId="BulletedListChar">
    <w:name w:val="Bulleted List Char"/>
    <w:basedOn w:val="DefaultParagraphFont"/>
    <w:link w:val="BulletedList"/>
    <w:rsid w:val="00702FFC"/>
    <w:rPr>
      <w:rFonts w:ascii="Arial" w:eastAsia="Cambria" w:hAnsi="Arial" w:cs="Tahoma"/>
      <w:color w:val="000000"/>
      <w:szCs w:val="20"/>
    </w:rPr>
  </w:style>
  <w:style w:type="character" w:customStyle="1" w:styleId="ListParagraphChar">
    <w:name w:val="List Paragraph Char"/>
    <w:link w:val="ListParagraph"/>
    <w:locked/>
    <w:rsid w:val="00702FFC"/>
  </w:style>
  <w:style w:type="character" w:customStyle="1" w:styleId="Table-BulletedListChar">
    <w:name w:val="Table - Bulleted List Char"/>
    <w:basedOn w:val="DefaultParagraphFont"/>
    <w:link w:val="Table-BulletedList"/>
    <w:rsid w:val="00702FFC"/>
    <w:rPr>
      <w:rFonts w:ascii="Arial" w:eastAsia="Cambria" w:hAnsi="Arial" w:cs="Tahoma"/>
      <w:szCs w:val="20"/>
    </w:rPr>
  </w:style>
  <w:style w:type="paragraph" w:customStyle="1" w:styleId="Header-ClientName">
    <w:name w:val="Header - Client Name"/>
    <w:basedOn w:val="Normal"/>
    <w:link w:val="Header-ClientNameChar"/>
    <w:autoRedefine/>
    <w:qFormat/>
    <w:rsid w:val="00FE693B"/>
    <w:pPr>
      <w:spacing w:after="0" w:line="240" w:lineRule="auto"/>
      <w:ind w:right="144"/>
    </w:pPr>
    <w:rPr>
      <w:rFonts w:ascii="Arial" w:hAnsi="Arial"/>
      <w:b/>
      <w:bCs/>
      <w:noProof/>
      <w:color w:val="156082" w:themeColor="accent1"/>
      <w:spacing w:val="-4"/>
      <w:szCs w:val="20"/>
    </w:rPr>
  </w:style>
  <w:style w:type="character" w:customStyle="1" w:styleId="Header-ClientNameChar">
    <w:name w:val="Header - Client Name Char"/>
    <w:basedOn w:val="DefaultParagraphFont"/>
    <w:link w:val="Header-ClientName"/>
    <w:rsid w:val="00FE693B"/>
    <w:rPr>
      <w:rFonts w:ascii="Arial" w:hAnsi="Arial"/>
      <w:b/>
      <w:bCs/>
      <w:noProof/>
      <w:color w:val="156082" w:themeColor="accent1"/>
      <w:spacing w:val="-4"/>
      <w:szCs w:val="20"/>
    </w:rPr>
  </w:style>
  <w:style w:type="character" w:customStyle="1" w:styleId="Header-DocumentNameorTypeChar">
    <w:name w:val="Header - Document Name or Type Char"/>
    <w:link w:val="Header-DocumentNameorType"/>
    <w:locked/>
    <w:rsid w:val="00FE693B"/>
    <w:rPr>
      <w:rFonts w:ascii="Verdana" w:hAnsi="Verdana"/>
      <w:color w:val="003D50"/>
      <w:spacing w:val="-5"/>
      <w:sz w:val="18"/>
    </w:rPr>
  </w:style>
  <w:style w:type="paragraph" w:customStyle="1" w:styleId="Header-DocumentNameorType">
    <w:name w:val="Header - Document Name or Type"/>
    <w:basedOn w:val="BodyText"/>
    <w:link w:val="Header-DocumentNameorTypeChar"/>
    <w:qFormat/>
    <w:rsid w:val="00FE693B"/>
    <w:pPr>
      <w:spacing w:after="0" w:line="240" w:lineRule="auto"/>
      <w:ind w:left="144" w:right="144"/>
      <w:jc w:val="right"/>
    </w:pPr>
    <w:rPr>
      <w:rFonts w:ascii="Verdana" w:hAnsi="Verdana"/>
      <w:color w:val="003D50"/>
      <w:spacing w:val="-5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FE69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693B"/>
  </w:style>
  <w:style w:type="paragraph" w:customStyle="1" w:styleId="Subheading-Agenda">
    <w:name w:val="Subheading - Agenda"/>
    <w:basedOn w:val="Subtitle"/>
    <w:link w:val="Subheading-AgendaChar"/>
    <w:qFormat/>
    <w:rsid w:val="00134F98"/>
    <w:pPr>
      <w:numPr>
        <w:ilvl w:val="0"/>
      </w:numPr>
      <w:spacing w:after="240" w:line="240" w:lineRule="auto"/>
    </w:pPr>
    <w:rPr>
      <w:rFonts w:ascii="Verdana" w:eastAsia="Times New Roman" w:hAnsi="Verdana" w:cs="Tahoma"/>
      <w:b/>
      <w:color w:val="003D50"/>
      <w:spacing w:val="0"/>
      <w:sz w:val="24"/>
      <w:szCs w:val="24"/>
    </w:rPr>
  </w:style>
  <w:style w:type="character" w:customStyle="1" w:styleId="Subheading-AgendaChar">
    <w:name w:val="Subheading - Agenda Char"/>
    <w:link w:val="Subheading-Agenda"/>
    <w:rsid w:val="00134F98"/>
    <w:rPr>
      <w:rFonts w:ascii="Verdana" w:eastAsia="Times New Roman" w:hAnsi="Verdana" w:cs="Tahoma"/>
      <w:b/>
      <w:color w:val="003D50"/>
      <w:sz w:val="24"/>
      <w:szCs w:val="24"/>
    </w:rPr>
  </w:style>
  <w:style w:type="paragraph" w:customStyle="1" w:styleId="SubNumberedList">
    <w:name w:val="Sub Numbered List"/>
    <w:basedOn w:val="Normal"/>
    <w:link w:val="SubNumberedListChar"/>
    <w:qFormat/>
    <w:rsid w:val="00134F98"/>
    <w:pPr>
      <w:tabs>
        <w:tab w:val="num" w:pos="360"/>
        <w:tab w:val="num" w:pos="1080"/>
      </w:tabs>
      <w:spacing w:after="240" w:line="280" w:lineRule="exact"/>
      <w:ind w:left="1080" w:hanging="360"/>
    </w:pPr>
    <w:rPr>
      <w:rFonts w:ascii="Verdana" w:eastAsia="Calibri" w:hAnsi="Verdana" w:cs="Tahoma"/>
      <w:color w:val="000000"/>
      <w:spacing w:val="-1"/>
      <w:sz w:val="20"/>
      <w:szCs w:val="19"/>
    </w:rPr>
  </w:style>
  <w:style w:type="character" w:customStyle="1" w:styleId="SubNumberedListChar">
    <w:name w:val="Sub Numbered List Char"/>
    <w:link w:val="SubNumberedList"/>
    <w:rsid w:val="00134F98"/>
    <w:rPr>
      <w:rFonts w:ascii="Verdana" w:eastAsia="Calibri" w:hAnsi="Verdana" w:cs="Tahoma"/>
      <w:color w:val="000000"/>
      <w:spacing w:val="-1"/>
      <w:sz w:val="20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oling\AppData\Local\Temp\Templafy\WordVsto\hw5mjq5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0badc2-3943-495b-902d-3d619387bb62">
      <Terms xmlns="http://schemas.microsoft.com/office/infopath/2007/PartnerControls"/>
    </lcf76f155ced4ddcb4097134ff3c332f>
    <TaxCatchAll xmlns="754afd9c-c314-42d9-9128-c9c6f96b0c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EFB41E3CB90439CEE19DBB00B4259" ma:contentTypeVersion="18" ma:contentTypeDescription="Create a new document." ma:contentTypeScope="" ma:versionID="157bb315a8b57560ff6b3ee4c62d1c87">
  <xsd:schema xmlns:xsd="http://www.w3.org/2001/XMLSchema" xmlns:xs="http://www.w3.org/2001/XMLSchema" xmlns:p="http://schemas.microsoft.com/office/2006/metadata/properties" xmlns:ns2="754afd9c-c314-42d9-9128-c9c6f96b0cc0" xmlns:ns3="4e0badc2-3943-495b-902d-3d619387bb62" targetNamespace="http://schemas.microsoft.com/office/2006/metadata/properties" ma:root="true" ma:fieldsID="4f805514599103b47c2aaf2b0df5bffc" ns2:_="" ns3:_="">
    <xsd:import namespace="754afd9c-c314-42d9-9128-c9c6f96b0cc0"/>
    <xsd:import namespace="4e0badc2-3943-495b-902d-3d619387bb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afd9c-c314-42d9-9128-c9c6f96b0c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a2f376-8481-4cfe-adef-2ed323068583}" ma:internalName="TaxCatchAll" ma:showField="CatchAllData" ma:web="754afd9c-c314-42d9-9128-c9c6f96b0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badc2-3943-495b-902d-3d619387b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5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FE387D2D-9215-4CB8-89E8-264653CB9161}">
  <ds:schemaRefs>
    <ds:schemaRef ds:uri="http://schemas.microsoft.com/office/2006/metadata/properties"/>
    <ds:schemaRef ds:uri="http://schemas.microsoft.com/office/infopath/2007/PartnerControls"/>
    <ds:schemaRef ds:uri="8243a7b2-2e77-4a75-84f7-03d07648a7f3"/>
    <ds:schemaRef ds:uri="1d70ca7b-83fa-47fb-abfb-e46e3cb5cc83"/>
  </ds:schemaRefs>
</ds:datastoreItem>
</file>

<file path=customXml/itemProps2.xml><?xml version="1.0" encoding="utf-8"?>
<ds:datastoreItem xmlns:ds="http://schemas.openxmlformats.org/officeDocument/2006/customXml" ds:itemID="{38369933-91F4-45B3-993B-ECFF68209474}"/>
</file>

<file path=customXml/itemProps3.xml><?xml version="1.0" encoding="utf-8"?>
<ds:datastoreItem xmlns:ds="http://schemas.openxmlformats.org/officeDocument/2006/customXml" ds:itemID="{04A29D8C-1751-46AB-BBB8-DD8B8D847A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D6E3B7-DF0C-4F63-A346-651358634F52}">
  <ds:schemaRefs/>
</ds:datastoreItem>
</file>

<file path=customXml/itemProps5.xml><?xml version="1.0" encoding="utf-8"?>
<ds:datastoreItem xmlns:ds="http://schemas.openxmlformats.org/officeDocument/2006/customXml" ds:itemID="{3FDD9007-DFAD-42C3-8A86-9F4B0DF3218E}">
  <ds:schemaRefs/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hw5mjq5s</Template>
  <TotalTime>1</TotalTime>
  <Pages>1</Pages>
  <Words>80</Words>
  <Characters>455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Links>
    <vt:vector size="6" baseType="variant">
      <vt:variant>
        <vt:i4>5505089</vt:i4>
      </vt:variant>
      <vt:variant>
        <vt:i4>0</vt:i4>
      </vt:variant>
      <vt:variant>
        <vt:i4>0</vt:i4>
      </vt:variant>
      <vt:variant>
        <vt:i4>5</vt:i4>
      </vt:variant>
      <vt:variant>
        <vt:lpwstr>https://wittkieffer.zoom.us/j/92511223586?pwd=08bgKafEFbLVCMxnmhUe6EaSBg4WgM.1&amp;from=addon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Kierstyn Boling</dc:creator>
  <cp:keywords/>
  <dc:description/>
  <cp:lastModifiedBy>Amy Espinosa</cp:lastModifiedBy>
  <cp:revision>3</cp:revision>
  <dcterms:created xsi:type="dcterms:W3CDTF">2026-06-23T14:27:00Z</dcterms:created>
  <dcterms:modified xsi:type="dcterms:W3CDTF">2026-06-23T14:28:00Z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wittkieffer</vt:lpwstr>
  </property>
  <property fmtid="{D5CDD505-2E9C-101B-9397-08002B2CF9AE}" pid="3" name="TemplafyTemplateId">
    <vt:lpwstr>970940648004518413</vt:lpwstr>
  </property>
  <property fmtid="{D5CDD505-2E9C-101B-9397-08002B2CF9AE}" pid="4" name="TemplafyUserProfileId">
    <vt:lpwstr>992650384782131203</vt:lpwstr>
  </property>
  <property fmtid="{D5CDD505-2E9C-101B-9397-08002B2CF9AE}" pid="5" name="TemplafyFromBlank">
    <vt:bool>true</vt:bool>
  </property>
  <property fmtid="{D5CDD505-2E9C-101B-9397-08002B2CF9AE}" pid="6" name="ContentTypeId">
    <vt:lpwstr>0x010100C30EFB41E3CB90439CEE19DBB00B4259</vt:lpwstr>
  </property>
  <property fmtid="{D5CDD505-2E9C-101B-9397-08002B2CF9AE}" pid="7" name="GrammarlyDocumentId">
    <vt:lpwstr>09d4b262-5213-4dc2-9bba-a7bda9d793e1</vt:lpwstr>
  </property>
  <property fmtid="{D5CDD505-2E9C-101B-9397-08002B2CF9AE}" pid="8" name="Order">
    <vt:r8>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